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F8" w:rsidRPr="006C29C4" w:rsidRDefault="00975BF8" w:rsidP="00975BF8">
      <w:pPr>
        <w:pStyle w:val="normal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6C29C4">
        <w:rPr>
          <w:b/>
          <w:bCs/>
          <w:sz w:val="36"/>
          <w:szCs w:val="36"/>
          <w:u w:val="single"/>
          <w:bdr w:val="none" w:sz="0" w:space="0" w:color="auto" w:frame="1"/>
        </w:rPr>
        <w:t>I</w:t>
      </w:r>
      <w:r w:rsidR="00A84FEE">
        <w:rPr>
          <w:b/>
          <w:bCs/>
          <w:sz w:val="36"/>
          <w:szCs w:val="36"/>
          <w:u w:val="single"/>
          <w:bdr w:val="none" w:sz="0" w:space="0" w:color="auto" w:frame="1"/>
        </w:rPr>
        <w:t>V</w:t>
      </w:r>
      <w:r w:rsidRPr="006C29C4">
        <w:rPr>
          <w:b/>
          <w:bCs/>
          <w:sz w:val="36"/>
          <w:szCs w:val="36"/>
          <w:u w:val="single"/>
          <w:bdr w:val="none" w:sz="0" w:space="0" w:color="auto" w:frame="1"/>
        </w:rPr>
        <w:t xml:space="preserve"> CONCURSO NAVIDEÑO DE DECORACIÓN DE FACHADAS Y RINCONES</w:t>
      </w:r>
      <w:r w:rsidR="006C29C4">
        <w:rPr>
          <w:b/>
          <w:sz w:val="28"/>
          <w:szCs w:val="28"/>
          <w:bdr w:val="none" w:sz="0" w:space="0" w:color="auto" w:frame="1"/>
        </w:rPr>
        <w:t>.</w:t>
      </w:r>
      <w:r w:rsidRPr="006C29C4">
        <w:rPr>
          <w:b/>
          <w:sz w:val="28"/>
          <w:szCs w:val="28"/>
          <w:bdr w:val="none" w:sz="0" w:space="0" w:color="auto" w:frame="1"/>
        </w:rPr>
        <w:t xml:space="preserve"> </w:t>
      </w:r>
    </w:p>
    <w:p w:rsidR="00975BF8" w:rsidRPr="006C29C4" w:rsidRDefault="00975BF8" w:rsidP="00975BF8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6C29C4" w:rsidRDefault="00EF490D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6C29C4">
        <w:rPr>
          <w:b/>
          <w:sz w:val="28"/>
          <w:szCs w:val="28"/>
          <w:bdr w:val="none" w:sz="0" w:space="0" w:color="auto" w:frame="1"/>
        </w:rPr>
        <w:t>1.</w:t>
      </w:r>
      <w:r w:rsidR="006C29C4">
        <w:rPr>
          <w:b/>
          <w:sz w:val="28"/>
          <w:szCs w:val="28"/>
          <w:bdr w:val="none" w:sz="0" w:space="0" w:color="auto" w:frame="1"/>
        </w:rPr>
        <w:t xml:space="preserve"> </w:t>
      </w:r>
      <w:r w:rsidR="00975BF8" w:rsidRPr="006C29C4">
        <w:rPr>
          <w:b/>
          <w:sz w:val="28"/>
          <w:szCs w:val="28"/>
          <w:bdr w:val="none" w:sz="0" w:space="0" w:color="auto" w:frame="1"/>
        </w:rPr>
        <w:t>Objeto</w:t>
      </w:r>
      <w:r w:rsidR="00975BF8" w:rsidRPr="00EF490D">
        <w:rPr>
          <w:bdr w:val="none" w:sz="0" w:space="0" w:color="auto" w:frame="1"/>
        </w:rPr>
        <w:t>: </w:t>
      </w:r>
      <w:bookmarkStart w:id="0" w:name="OLE_LINK1"/>
      <w:bookmarkStart w:id="1" w:name="OLE_LINK2"/>
      <w:bookmarkEnd w:id="0"/>
      <w:bookmarkEnd w:id="1"/>
      <w:r w:rsidR="00975BF8" w:rsidRPr="00EF490D">
        <w:rPr>
          <w:bdr w:val="none" w:sz="0" w:space="0" w:color="auto" w:frame="1"/>
        </w:rPr>
        <w:t>El Ayuntamiento de Barrado con el fin de avivar las tradiciones navideñas</w:t>
      </w:r>
      <w:r w:rsidR="00975BF8" w:rsidRPr="00EF490D">
        <w:rPr>
          <w:b/>
          <w:bCs/>
          <w:bdr w:val="none" w:sz="0" w:space="0" w:color="auto" w:frame="1"/>
        </w:rPr>
        <w:t> </w:t>
      </w:r>
      <w:r w:rsidR="00975BF8" w:rsidRPr="00EF490D">
        <w:rPr>
          <w:bdr w:val="none" w:sz="0" w:space="0" w:color="auto" w:frame="1"/>
        </w:rPr>
        <w:t>de nuestro municipio, propone las siguientes bases para el I</w:t>
      </w:r>
      <w:r w:rsidR="00A84FEE">
        <w:rPr>
          <w:bdr w:val="none" w:sz="0" w:space="0" w:color="auto" w:frame="1"/>
        </w:rPr>
        <w:t>V</w:t>
      </w:r>
      <w:r w:rsidR="006C29C4">
        <w:rPr>
          <w:bdr w:val="none" w:sz="0" w:space="0" w:color="auto" w:frame="1"/>
        </w:rPr>
        <w:t xml:space="preserve"> Concurso Navideño de Decoración de Fachadas y Rincones</w:t>
      </w:r>
      <w:r w:rsidR="00975BF8" w:rsidRPr="00EF490D">
        <w:rPr>
          <w:bdr w:val="none" w:sz="0" w:space="0" w:color="auto" w:frame="1"/>
        </w:rPr>
        <w:t xml:space="preserve">. </w:t>
      </w:r>
    </w:p>
    <w:p w:rsidR="00975BF8" w:rsidRPr="00EF490D" w:rsidRDefault="00975BF8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F490D">
        <w:rPr>
          <w:bdr w:val="none" w:sz="0" w:space="0" w:color="auto" w:frame="1"/>
        </w:rPr>
        <w:t>El texto íntegro de las bases se publicará en la página web municipal y en el Tablón de Edictos del Ayuntamiento de Barrado.</w:t>
      </w:r>
    </w:p>
    <w:p w:rsidR="00975BF8" w:rsidRPr="00EF490D" w:rsidRDefault="00EF490D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6C29C4">
        <w:rPr>
          <w:b/>
          <w:sz w:val="28"/>
          <w:szCs w:val="28"/>
        </w:rPr>
        <w:t xml:space="preserve">2. </w:t>
      </w:r>
      <w:r w:rsidR="00975BF8" w:rsidRPr="006C29C4">
        <w:rPr>
          <w:b/>
          <w:sz w:val="28"/>
          <w:szCs w:val="28"/>
        </w:rPr>
        <w:t>Finalidad:</w:t>
      </w:r>
      <w:r w:rsidRPr="00EF490D">
        <w:t xml:space="preserve"> La finalidad </w:t>
      </w:r>
      <w:r w:rsidR="00975BF8" w:rsidRPr="00EF490D">
        <w:t>es premiar el esfuerzo y trabajo realizado por los</w:t>
      </w:r>
      <w:r w:rsidRPr="00EF490D">
        <w:t>/as</w:t>
      </w:r>
      <w:r w:rsidR="00975BF8" w:rsidRPr="00EF490D">
        <w:t xml:space="preserve"> vecinos</w:t>
      </w:r>
      <w:r w:rsidRPr="00EF490D">
        <w:t>/as</w:t>
      </w:r>
      <w:r w:rsidR="00975BF8" w:rsidRPr="00EF490D">
        <w:t xml:space="preserve"> interesados</w:t>
      </w:r>
      <w:r w:rsidRPr="00EF490D">
        <w:t>/as</w:t>
      </w:r>
      <w:r w:rsidR="00975BF8" w:rsidRPr="00EF490D">
        <w:t xml:space="preserve"> del municipio de </w:t>
      </w:r>
      <w:r w:rsidRPr="00EF490D">
        <w:t>Barrado</w:t>
      </w:r>
      <w:r w:rsidR="00975BF8" w:rsidRPr="00EF490D">
        <w:t xml:space="preserve"> a través de la imaginación y la originalidad enfocada al embellecimiento de lugares exteriores con motivos navideños.</w:t>
      </w:r>
    </w:p>
    <w:p w:rsidR="00975BF8" w:rsidRPr="00EF490D" w:rsidRDefault="00EF490D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6C29C4">
        <w:rPr>
          <w:b/>
          <w:bCs/>
          <w:sz w:val="28"/>
          <w:szCs w:val="28"/>
          <w:bdr w:val="none" w:sz="0" w:space="0" w:color="auto" w:frame="1"/>
        </w:rPr>
        <w:t>3</w:t>
      </w:r>
      <w:r w:rsidR="00975BF8" w:rsidRPr="006C29C4">
        <w:rPr>
          <w:b/>
          <w:sz w:val="28"/>
          <w:szCs w:val="28"/>
          <w:bdr w:val="none" w:sz="0" w:space="0" w:color="auto" w:frame="1"/>
        </w:rPr>
        <w:t>. Requisitos</w:t>
      </w:r>
      <w:r w:rsidR="00975BF8" w:rsidRPr="00EF490D">
        <w:rPr>
          <w:bdr w:val="none" w:sz="0" w:space="0" w:color="auto" w:frame="1"/>
        </w:rPr>
        <w:t>: Podrán participar todos aquellos vecinos y vecinas de B</w:t>
      </w:r>
      <w:r w:rsidR="006C29C4">
        <w:rPr>
          <w:bdr w:val="none" w:sz="0" w:space="0" w:color="auto" w:frame="1"/>
        </w:rPr>
        <w:t>arrado que decoren las ventanas,</w:t>
      </w:r>
      <w:r w:rsidR="00975BF8" w:rsidRPr="00EF490D">
        <w:rPr>
          <w:bdr w:val="none" w:sz="0" w:space="0" w:color="auto" w:frame="1"/>
        </w:rPr>
        <w:t xml:space="preserve"> balcones o fachadas de sus viviendas. El tema a desarrollar será alegórico de la Navidad. La decoración deberá ser instalada antes del día 20 diciembre. </w:t>
      </w:r>
      <w:r w:rsidR="00975BF8" w:rsidRPr="00EF490D">
        <w:t>Sólo</w:t>
      </w:r>
      <w:r w:rsidR="00975BF8" w:rsidRPr="00EF490D">
        <w:rPr>
          <w:bdr w:val="none" w:sz="0" w:space="0" w:color="auto" w:frame="1"/>
        </w:rPr>
        <w:t> podrá presentarse al concurso un único proyecto por vivienda. En caso de bloques de piso, podrán participar de modo separado por vivienda, o colectivamente todo el bloque.  Es </w:t>
      </w:r>
      <w:r w:rsidR="00975BF8" w:rsidRPr="00EF490D">
        <w:t xml:space="preserve">obligatorio </w:t>
      </w:r>
      <w:r w:rsidR="00975BF8" w:rsidRPr="00EF490D">
        <w:rPr>
          <w:bdr w:val="none" w:sz="0" w:space="0" w:color="auto" w:frame="1"/>
        </w:rPr>
        <w:t>que las fachadas participantes tengan su iluminación y decoración en las condiciones que permita visualizar claramente el espacio decorado en su conjunto por el público en general.</w:t>
      </w:r>
    </w:p>
    <w:p w:rsidR="00975BF8" w:rsidRPr="00EF490D" w:rsidRDefault="00EF490D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F42AB5">
        <w:rPr>
          <w:b/>
          <w:bCs/>
          <w:sz w:val="28"/>
          <w:szCs w:val="28"/>
          <w:bdr w:val="none" w:sz="0" w:space="0" w:color="auto" w:frame="1"/>
        </w:rPr>
        <w:t>4</w:t>
      </w:r>
      <w:r w:rsidR="00975BF8" w:rsidRPr="00F42AB5">
        <w:rPr>
          <w:b/>
          <w:bCs/>
          <w:sz w:val="28"/>
          <w:szCs w:val="28"/>
          <w:bdr w:val="none" w:sz="0" w:space="0" w:color="auto" w:frame="1"/>
        </w:rPr>
        <w:t>.</w:t>
      </w:r>
      <w:r w:rsidR="00975BF8" w:rsidRPr="00F42AB5">
        <w:rPr>
          <w:b/>
          <w:sz w:val="28"/>
          <w:szCs w:val="28"/>
          <w:bdr w:val="none" w:sz="0" w:space="0" w:color="auto" w:frame="1"/>
        </w:rPr>
        <w:t> </w:t>
      </w:r>
      <w:r w:rsidR="00F42AB5" w:rsidRPr="00F42AB5">
        <w:rPr>
          <w:b/>
          <w:sz w:val="28"/>
          <w:szCs w:val="28"/>
          <w:bdr w:val="none" w:sz="0" w:space="0" w:color="auto" w:frame="1"/>
        </w:rPr>
        <w:t>Duración</w:t>
      </w:r>
      <w:r w:rsidR="00F42AB5">
        <w:rPr>
          <w:b/>
          <w:sz w:val="28"/>
          <w:szCs w:val="28"/>
          <w:bdr w:val="none" w:sz="0" w:space="0" w:color="auto" w:frame="1"/>
        </w:rPr>
        <w:t xml:space="preserve"> </w:t>
      </w:r>
      <w:r w:rsidR="00F42AB5" w:rsidRPr="00F42AB5">
        <w:rPr>
          <w:b/>
          <w:sz w:val="28"/>
          <w:szCs w:val="28"/>
          <w:bdr w:val="none" w:sz="0" w:space="0" w:color="auto" w:frame="1"/>
        </w:rPr>
        <w:t>de exposición:</w:t>
      </w:r>
      <w:r w:rsidR="00F42AB5">
        <w:rPr>
          <w:bdr w:val="none" w:sz="0" w:space="0" w:color="auto" w:frame="1"/>
        </w:rPr>
        <w:t xml:space="preserve"> </w:t>
      </w:r>
      <w:r w:rsidR="00975BF8" w:rsidRPr="00EF490D">
        <w:rPr>
          <w:bdr w:val="none" w:sz="0" w:space="0" w:color="auto" w:frame="1"/>
        </w:rPr>
        <w:t xml:space="preserve"> El Concurso se celebrará coincidiendo con el periodo navideño desde el 20 de diciembre hasta el </w:t>
      </w:r>
      <w:r w:rsidR="00A84FEE">
        <w:rPr>
          <w:bdr w:val="none" w:sz="0" w:space="0" w:color="auto" w:frame="1"/>
        </w:rPr>
        <w:t>7</w:t>
      </w:r>
      <w:r w:rsidR="00975BF8" w:rsidRPr="00EF490D">
        <w:rPr>
          <w:bdr w:val="none" w:sz="0" w:space="0" w:color="auto" w:frame="1"/>
        </w:rPr>
        <w:t xml:space="preserve"> de enero, periodo en que se valorará por parte del jurado, debiendo permanecer las fachadas iluminadas desde las 18:30 hasta las 23:00 horas.</w:t>
      </w:r>
    </w:p>
    <w:p w:rsidR="00975BF8" w:rsidRPr="00EF490D" w:rsidRDefault="00975BF8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EF490D">
        <w:rPr>
          <w:bdr w:val="none" w:sz="0" w:space="0" w:color="auto" w:frame="1"/>
        </w:rPr>
        <w:t> </w:t>
      </w:r>
      <w:r w:rsidR="00EF490D" w:rsidRPr="00F42AB5">
        <w:rPr>
          <w:b/>
          <w:sz w:val="28"/>
          <w:szCs w:val="28"/>
          <w:bdr w:val="none" w:sz="0" w:space="0" w:color="auto" w:frame="1"/>
        </w:rPr>
        <w:t>5</w:t>
      </w:r>
      <w:r w:rsidRPr="00F42AB5">
        <w:rPr>
          <w:b/>
          <w:bCs/>
          <w:sz w:val="28"/>
          <w:szCs w:val="28"/>
          <w:bdr w:val="none" w:sz="0" w:space="0" w:color="auto" w:frame="1"/>
        </w:rPr>
        <w:t>.</w:t>
      </w:r>
      <w:r w:rsidR="00F42AB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42AB5" w:rsidRPr="00F42AB5">
        <w:rPr>
          <w:b/>
          <w:bCs/>
          <w:sz w:val="28"/>
          <w:szCs w:val="28"/>
          <w:bdr w:val="none" w:sz="0" w:space="0" w:color="auto" w:frame="1"/>
        </w:rPr>
        <w:t>Permisos</w:t>
      </w:r>
      <w:r w:rsidR="00F42AB5">
        <w:rPr>
          <w:b/>
          <w:bCs/>
          <w:sz w:val="28"/>
          <w:szCs w:val="28"/>
          <w:bdr w:val="none" w:sz="0" w:space="0" w:color="auto" w:frame="1"/>
        </w:rPr>
        <w:t>:</w:t>
      </w:r>
      <w:r w:rsidRPr="00F42AB5">
        <w:rPr>
          <w:bdr w:val="none" w:sz="0" w:space="0" w:color="auto" w:frame="1"/>
        </w:rPr>
        <w:t> </w:t>
      </w:r>
      <w:r w:rsidRPr="00EF490D">
        <w:rPr>
          <w:bdr w:val="none" w:sz="0" w:space="0" w:color="auto" w:frame="1"/>
        </w:rPr>
        <w:t>Durante el tiempo que dure el concurso, los concursantes permitirán la realización de fotografías o recogida de imágenes por cualquier otro medio, siempre desde los espacios comunes.</w:t>
      </w:r>
    </w:p>
    <w:p w:rsidR="00975BF8" w:rsidRPr="00EF490D" w:rsidRDefault="00975BF8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F42AB5">
        <w:rPr>
          <w:b/>
          <w:sz w:val="28"/>
          <w:szCs w:val="28"/>
          <w:bdr w:val="none" w:sz="0" w:space="0" w:color="auto" w:frame="1"/>
        </w:rPr>
        <w:t> </w:t>
      </w:r>
      <w:r w:rsidR="00EF490D" w:rsidRPr="00F42AB5">
        <w:rPr>
          <w:b/>
          <w:sz w:val="28"/>
          <w:szCs w:val="28"/>
          <w:bdr w:val="none" w:sz="0" w:space="0" w:color="auto" w:frame="1"/>
        </w:rPr>
        <w:t>6</w:t>
      </w:r>
      <w:r w:rsidRPr="00F42AB5">
        <w:rPr>
          <w:b/>
          <w:bCs/>
          <w:sz w:val="28"/>
          <w:szCs w:val="28"/>
          <w:bdr w:val="none" w:sz="0" w:space="0" w:color="auto" w:frame="1"/>
        </w:rPr>
        <w:t>. </w:t>
      </w:r>
      <w:r w:rsidRPr="00F42AB5">
        <w:rPr>
          <w:b/>
          <w:sz w:val="28"/>
          <w:szCs w:val="28"/>
          <w:bdr w:val="none" w:sz="0" w:space="0" w:color="auto" w:frame="1"/>
        </w:rPr>
        <w:t>Plazo y lugar de inscripción</w:t>
      </w:r>
      <w:r w:rsidRPr="00EF490D">
        <w:rPr>
          <w:bdr w:val="none" w:sz="0" w:space="0" w:color="auto" w:frame="1"/>
        </w:rPr>
        <w:t>: La inscripción será gratuita. Los/as interesados/as en participar podrán realizar la inscripción hasta el día 18 de diciembre</w:t>
      </w:r>
      <w:r w:rsidR="00EF490D" w:rsidRPr="00EF490D">
        <w:rPr>
          <w:bdr w:val="none" w:sz="0" w:space="0" w:color="auto" w:frame="1"/>
        </w:rPr>
        <w:t xml:space="preserve"> indicando si participan en la decoración de fachadas o rincones.</w:t>
      </w:r>
      <w:r w:rsidRPr="00EF490D">
        <w:rPr>
          <w:bdr w:val="none" w:sz="0" w:space="0" w:color="auto" w:frame="1"/>
        </w:rPr>
        <w:t> </w:t>
      </w:r>
    </w:p>
    <w:p w:rsidR="00F42AB5" w:rsidRPr="00F42AB5" w:rsidRDefault="00975BF8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F42AB5">
        <w:rPr>
          <w:b/>
          <w:sz w:val="28"/>
          <w:szCs w:val="28"/>
          <w:bdr w:val="none" w:sz="0" w:space="0" w:color="auto" w:frame="1"/>
        </w:rPr>
        <w:t> </w:t>
      </w:r>
      <w:r w:rsidR="00EF490D" w:rsidRPr="00F42AB5">
        <w:rPr>
          <w:b/>
          <w:sz w:val="28"/>
          <w:szCs w:val="28"/>
          <w:bdr w:val="none" w:sz="0" w:space="0" w:color="auto" w:frame="1"/>
        </w:rPr>
        <w:t>7</w:t>
      </w:r>
      <w:r w:rsidRPr="00F42AB5">
        <w:rPr>
          <w:b/>
          <w:bCs/>
          <w:sz w:val="28"/>
          <w:szCs w:val="28"/>
          <w:bdr w:val="none" w:sz="0" w:space="0" w:color="auto" w:frame="1"/>
        </w:rPr>
        <w:t>. </w:t>
      </w:r>
      <w:r w:rsidRPr="00F42AB5">
        <w:rPr>
          <w:b/>
          <w:sz w:val="28"/>
          <w:szCs w:val="28"/>
          <w:bdr w:val="none" w:sz="0" w:space="0" w:color="auto" w:frame="1"/>
        </w:rPr>
        <w:t>Criterios puntuables de ornamentación:</w:t>
      </w:r>
      <w:r w:rsidRPr="00EF490D">
        <w:rPr>
          <w:bdr w:val="none" w:sz="0" w:space="0" w:color="auto" w:frame="1"/>
        </w:rPr>
        <w:t xml:space="preserve"> El tema decorativo deberá estar relacionado con la Navidad, </w:t>
      </w:r>
      <w:r w:rsidR="00F42AB5">
        <w:rPr>
          <w:bdr w:val="none" w:sz="0" w:space="0" w:color="auto" w:frame="1"/>
        </w:rPr>
        <w:t xml:space="preserve">y se valorará </w:t>
      </w:r>
      <w:r w:rsidR="00F42AB5" w:rsidRPr="00F42AB5">
        <w:rPr>
          <w:shd w:val="clear" w:color="auto" w:fill="FFFFFF"/>
        </w:rPr>
        <w:t>el trabajo manual realizado, la originalidad del montaje (materiales, presentación artística, iluminación, pintura, ubicación.), la creación artística, originalidad, ingenio, esfuerzo y laboriosidad.</w:t>
      </w:r>
    </w:p>
    <w:p w:rsidR="00EF490D" w:rsidRPr="00EF490D" w:rsidRDefault="00975BF8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F42AB5">
        <w:rPr>
          <w:b/>
          <w:sz w:val="28"/>
          <w:szCs w:val="28"/>
          <w:bdr w:val="none" w:sz="0" w:space="0" w:color="auto" w:frame="1"/>
        </w:rPr>
        <w:t> </w:t>
      </w:r>
      <w:r w:rsidR="00EF490D" w:rsidRPr="00F42AB5">
        <w:rPr>
          <w:b/>
          <w:sz w:val="28"/>
          <w:szCs w:val="28"/>
          <w:bdr w:val="none" w:sz="0" w:space="0" w:color="auto" w:frame="1"/>
        </w:rPr>
        <w:t>8</w:t>
      </w:r>
      <w:r w:rsidRPr="00F42AB5">
        <w:rPr>
          <w:b/>
          <w:bCs/>
          <w:sz w:val="28"/>
          <w:szCs w:val="28"/>
          <w:bdr w:val="none" w:sz="0" w:space="0" w:color="auto" w:frame="1"/>
        </w:rPr>
        <w:t>. </w:t>
      </w:r>
      <w:r w:rsidR="00EF490D" w:rsidRPr="00F42AB5">
        <w:rPr>
          <w:b/>
          <w:bCs/>
          <w:sz w:val="28"/>
          <w:szCs w:val="28"/>
          <w:bdr w:val="none" w:sz="0" w:space="0" w:color="auto" w:frame="1"/>
        </w:rPr>
        <w:t>Premios:</w:t>
      </w:r>
      <w:r w:rsidR="00EF490D" w:rsidRPr="00EF490D">
        <w:rPr>
          <w:b/>
          <w:bCs/>
          <w:bdr w:val="none" w:sz="0" w:space="0" w:color="auto" w:frame="1"/>
        </w:rPr>
        <w:t xml:space="preserve"> </w:t>
      </w:r>
      <w:r w:rsidR="00EF490D" w:rsidRPr="00EF490D">
        <w:rPr>
          <w:shd w:val="clear" w:color="auto" w:fill="FFFFFF"/>
        </w:rPr>
        <w:t>Si alguna de las categorías se quedara desierta por falta de concurrencia, la cantidad asignada a esa categoría se repartiría, si fuera posible, en la otra, creando un segundo</w:t>
      </w:r>
      <w:r w:rsidR="00F42AB5">
        <w:rPr>
          <w:shd w:val="clear" w:color="auto" w:fill="FFFFFF"/>
        </w:rPr>
        <w:t xml:space="preserve"> premio</w:t>
      </w:r>
      <w:r w:rsidR="00EF490D" w:rsidRPr="00EF490D">
        <w:rPr>
          <w:shd w:val="clear" w:color="auto" w:fill="FFFFFF"/>
        </w:rPr>
        <w:t>.</w:t>
      </w:r>
    </w:p>
    <w:p w:rsidR="00EF490D" w:rsidRPr="00EF490D" w:rsidRDefault="00EF490D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975BF8" w:rsidRPr="00EF490D" w:rsidRDefault="00975BF8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EF490D">
        <w:rPr>
          <w:b/>
          <w:bCs/>
          <w:bdr w:val="none" w:sz="0" w:space="0" w:color="auto" w:frame="1"/>
        </w:rPr>
        <w:t>Premios</w:t>
      </w:r>
      <w:r w:rsidR="00EF490D" w:rsidRPr="00EF490D">
        <w:rPr>
          <w:b/>
          <w:bCs/>
          <w:bdr w:val="none" w:sz="0" w:space="0" w:color="auto" w:frame="1"/>
        </w:rPr>
        <w:t xml:space="preserve"> para fachadas</w:t>
      </w:r>
      <w:r w:rsidRPr="00EF490D">
        <w:rPr>
          <w:b/>
          <w:bCs/>
          <w:bdr w:val="none" w:sz="0" w:space="0" w:color="auto" w:frame="1"/>
        </w:rPr>
        <w:t>.</w:t>
      </w:r>
    </w:p>
    <w:p w:rsidR="00975BF8" w:rsidRPr="00EF490D" w:rsidRDefault="00975BF8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F490D">
        <w:rPr>
          <w:bdr w:val="none" w:sz="0" w:space="0" w:color="auto" w:frame="1"/>
        </w:rPr>
        <w:t>– 1º.-………………………………………….Lote de Navidad.</w:t>
      </w:r>
    </w:p>
    <w:p w:rsidR="00EF490D" w:rsidRPr="00EF490D" w:rsidRDefault="00EF490D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EF490D">
        <w:rPr>
          <w:b/>
          <w:bCs/>
          <w:bdr w:val="none" w:sz="0" w:space="0" w:color="auto" w:frame="1"/>
        </w:rPr>
        <w:t>Premios para rincones.</w:t>
      </w:r>
    </w:p>
    <w:p w:rsidR="00975BF8" w:rsidRPr="00EF490D" w:rsidRDefault="00975BF8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EF490D">
        <w:rPr>
          <w:bdr w:val="none" w:sz="0" w:space="0" w:color="auto" w:frame="1"/>
        </w:rPr>
        <w:t xml:space="preserve">– </w:t>
      </w:r>
      <w:r w:rsidR="00EF490D" w:rsidRPr="00EF490D">
        <w:rPr>
          <w:bdr w:val="none" w:sz="0" w:space="0" w:color="auto" w:frame="1"/>
        </w:rPr>
        <w:t>1º</w:t>
      </w:r>
      <w:r w:rsidRPr="00EF490D">
        <w:rPr>
          <w:bdr w:val="none" w:sz="0" w:space="0" w:color="auto" w:frame="1"/>
        </w:rPr>
        <w:t>.-………………………………………….Lote de Navidad.</w:t>
      </w:r>
    </w:p>
    <w:p w:rsidR="00975BF8" w:rsidRPr="00EF490D" w:rsidRDefault="00975BF8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EF490D">
        <w:rPr>
          <w:bdr w:val="none" w:sz="0" w:space="0" w:color="auto" w:frame="1"/>
        </w:rPr>
        <w:lastRenderedPageBreak/>
        <w:t> </w:t>
      </w:r>
      <w:r w:rsidR="00EF490D" w:rsidRPr="00F42AB5">
        <w:rPr>
          <w:b/>
          <w:sz w:val="28"/>
          <w:szCs w:val="28"/>
          <w:bdr w:val="none" w:sz="0" w:space="0" w:color="auto" w:frame="1"/>
        </w:rPr>
        <w:t>9</w:t>
      </w:r>
      <w:r w:rsidRPr="00F42AB5">
        <w:rPr>
          <w:b/>
          <w:bCs/>
          <w:sz w:val="28"/>
          <w:szCs w:val="28"/>
          <w:bdr w:val="none" w:sz="0" w:space="0" w:color="auto" w:frame="1"/>
        </w:rPr>
        <w:t>. </w:t>
      </w:r>
      <w:r w:rsidR="00F42AB5" w:rsidRPr="00F42AB5">
        <w:rPr>
          <w:b/>
          <w:bCs/>
          <w:sz w:val="28"/>
          <w:szCs w:val="28"/>
          <w:bdr w:val="none" w:sz="0" w:space="0" w:color="auto" w:frame="1"/>
        </w:rPr>
        <w:t>Jurado:</w:t>
      </w:r>
      <w:r w:rsidRPr="00EF490D">
        <w:rPr>
          <w:bdr w:val="none" w:sz="0" w:space="0" w:color="auto" w:frame="1"/>
        </w:rPr>
        <w:t xml:space="preserve"> El Jurado se designará por el Ayuntamiento, y su composición se dará a conocer en el momento del fallo del concurso. </w:t>
      </w:r>
      <w:r w:rsidR="00EF490D" w:rsidRPr="00EF490D">
        <w:t>El fallo del jurado es inapelable y</w:t>
      </w:r>
      <w:r w:rsidRPr="00EF490D">
        <w:rPr>
          <w:bdr w:val="none" w:sz="0" w:space="0" w:color="auto" w:frame="1"/>
        </w:rPr>
        <w:t xml:space="preserve"> se hará público el día 0</w:t>
      </w:r>
      <w:r w:rsidR="009E64C3">
        <w:rPr>
          <w:bdr w:val="none" w:sz="0" w:space="0" w:color="auto" w:frame="1"/>
        </w:rPr>
        <w:t>7</w:t>
      </w:r>
      <w:r w:rsidRPr="00EF490D">
        <w:rPr>
          <w:bdr w:val="none" w:sz="0" w:space="0" w:color="auto" w:frame="1"/>
        </w:rPr>
        <w:t xml:space="preserve"> de enero de 202</w:t>
      </w:r>
      <w:r w:rsidR="009E64C3">
        <w:rPr>
          <w:bdr w:val="none" w:sz="0" w:space="0" w:color="auto" w:frame="1"/>
        </w:rPr>
        <w:t>4</w:t>
      </w:r>
      <w:r w:rsidRPr="00EF490D">
        <w:rPr>
          <w:bdr w:val="none" w:sz="0" w:space="0" w:color="auto" w:frame="1"/>
        </w:rPr>
        <w:t xml:space="preserve"> haciéndose entrega de los premios el día 0</w:t>
      </w:r>
      <w:r w:rsidR="009E64C3">
        <w:rPr>
          <w:bdr w:val="none" w:sz="0" w:space="0" w:color="auto" w:frame="1"/>
        </w:rPr>
        <w:t>7</w:t>
      </w:r>
      <w:r w:rsidRPr="00EF490D">
        <w:rPr>
          <w:bdr w:val="none" w:sz="0" w:space="0" w:color="auto" w:frame="1"/>
        </w:rPr>
        <w:t xml:space="preserve"> de enero de 202</w:t>
      </w:r>
      <w:r w:rsidR="009E64C3">
        <w:rPr>
          <w:bdr w:val="none" w:sz="0" w:space="0" w:color="auto" w:frame="1"/>
        </w:rPr>
        <w:t>4</w:t>
      </w:r>
      <w:bookmarkStart w:id="2" w:name="_GoBack"/>
      <w:bookmarkEnd w:id="2"/>
      <w:r w:rsidRPr="00EF490D">
        <w:rPr>
          <w:bdr w:val="none" w:sz="0" w:space="0" w:color="auto" w:frame="1"/>
        </w:rPr>
        <w:t>.</w:t>
      </w:r>
      <w:r w:rsidR="00EF490D" w:rsidRPr="00EF490D">
        <w:rPr>
          <w:bdr w:val="none" w:sz="0" w:space="0" w:color="auto" w:frame="1"/>
        </w:rPr>
        <w:t xml:space="preserve"> </w:t>
      </w:r>
      <w:r w:rsidR="00EF490D" w:rsidRPr="00EF490D">
        <w:t>El jurado podrá dejar desierto algún premio si así lo estima oportuno.</w:t>
      </w:r>
    </w:p>
    <w:p w:rsidR="00975BF8" w:rsidRPr="00EF490D" w:rsidRDefault="00EF490D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F42AB5">
        <w:rPr>
          <w:b/>
          <w:bCs/>
          <w:sz w:val="28"/>
          <w:szCs w:val="28"/>
          <w:bdr w:val="none" w:sz="0" w:space="0" w:color="auto" w:frame="1"/>
        </w:rPr>
        <w:t>10</w:t>
      </w:r>
      <w:r w:rsidR="00975BF8" w:rsidRPr="00F42AB5">
        <w:rPr>
          <w:b/>
          <w:bCs/>
          <w:sz w:val="28"/>
          <w:szCs w:val="28"/>
          <w:bdr w:val="none" w:sz="0" w:space="0" w:color="auto" w:frame="1"/>
        </w:rPr>
        <w:t>.</w:t>
      </w:r>
      <w:r w:rsidR="00975BF8" w:rsidRPr="00F42AB5">
        <w:rPr>
          <w:b/>
          <w:sz w:val="28"/>
          <w:szCs w:val="28"/>
          <w:bdr w:val="none" w:sz="0" w:space="0" w:color="auto" w:frame="1"/>
        </w:rPr>
        <w:t> </w:t>
      </w:r>
      <w:r w:rsidR="00F42AB5" w:rsidRPr="00F42AB5">
        <w:rPr>
          <w:b/>
          <w:sz w:val="28"/>
          <w:szCs w:val="28"/>
          <w:bdr w:val="none" w:sz="0" w:space="0" w:color="auto" w:frame="1"/>
        </w:rPr>
        <w:t>Aceptación de las bases:</w:t>
      </w:r>
      <w:r w:rsidR="00F42AB5">
        <w:rPr>
          <w:bdr w:val="none" w:sz="0" w:space="0" w:color="auto" w:frame="1"/>
        </w:rPr>
        <w:t xml:space="preserve"> </w:t>
      </w:r>
      <w:r w:rsidR="00975BF8" w:rsidRPr="00EF490D">
        <w:rPr>
          <w:bdr w:val="none" w:sz="0" w:space="0" w:color="auto" w:frame="1"/>
        </w:rPr>
        <w:t>El hecho de participar en el concurso implica el conocimiento y la aceptación de todas y cada una estas bases, además de las normativas municipales en relación a la ornamentación de balcones y ventanas.</w:t>
      </w:r>
    </w:p>
    <w:p w:rsidR="00975BF8" w:rsidRPr="00EF490D" w:rsidRDefault="00EF490D" w:rsidP="006C29C4">
      <w:pPr>
        <w:pStyle w:val="normal1"/>
        <w:shd w:val="clear" w:color="auto" w:fill="FFFFFF"/>
        <w:spacing w:before="0" w:beforeAutospacing="0" w:after="0" w:afterAutospacing="0"/>
        <w:jc w:val="both"/>
        <w:textAlignment w:val="baseline"/>
      </w:pPr>
      <w:r w:rsidRPr="00F42AB5">
        <w:rPr>
          <w:b/>
          <w:bCs/>
          <w:sz w:val="28"/>
          <w:szCs w:val="28"/>
          <w:bdr w:val="none" w:sz="0" w:space="0" w:color="auto" w:frame="1"/>
        </w:rPr>
        <w:t>11</w:t>
      </w:r>
      <w:r w:rsidR="00975BF8" w:rsidRPr="00F42AB5">
        <w:rPr>
          <w:b/>
          <w:bCs/>
          <w:sz w:val="28"/>
          <w:szCs w:val="28"/>
          <w:bdr w:val="none" w:sz="0" w:space="0" w:color="auto" w:frame="1"/>
        </w:rPr>
        <w:t>. </w:t>
      </w:r>
      <w:r w:rsidR="00F42AB5" w:rsidRPr="00F42AB5">
        <w:rPr>
          <w:b/>
          <w:bCs/>
          <w:sz w:val="28"/>
          <w:szCs w:val="28"/>
          <w:bdr w:val="none" w:sz="0" w:space="0" w:color="auto" w:frame="1"/>
        </w:rPr>
        <w:t>Descalificación:</w:t>
      </w:r>
      <w:r w:rsidR="00F42AB5">
        <w:rPr>
          <w:b/>
          <w:bCs/>
          <w:bdr w:val="none" w:sz="0" w:space="0" w:color="auto" w:frame="1"/>
        </w:rPr>
        <w:t xml:space="preserve"> </w:t>
      </w:r>
      <w:r w:rsidR="00975BF8" w:rsidRPr="00EF490D">
        <w:rPr>
          <w:bdr w:val="none" w:sz="0" w:space="0" w:color="auto" w:frame="1"/>
        </w:rPr>
        <w:t>El incumplimiento de alguna de las bases llevará implícita la descalificación en el concurso y la pérdida de los premios a que tuviera derecho.</w:t>
      </w:r>
    </w:p>
    <w:p w:rsidR="00975BF8" w:rsidRPr="00EF490D" w:rsidRDefault="00975BF8" w:rsidP="006C2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0A3" w:rsidRPr="00EF490D" w:rsidRDefault="000020A3" w:rsidP="006C29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20A3" w:rsidRPr="00EF49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3A" w:rsidRDefault="00B7063A" w:rsidP="00922972">
      <w:pPr>
        <w:spacing w:after="0" w:line="240" w:lineRule="auto"/>
      </w:pPr>
      <w:r>
        <w:separator/>
      </w:r>
    </w:p>
  </w:endnote>
  <w:endnote w:type="continuationSeparator" w:id="0">
    <w:p w:rsidR="00B7063A" w:rsidRDefault="00B7063A" w:rsidP="009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72" w:rsidRPr="00884C86" w:rsidRDefault="00922972" w:rsidP="00922972">
    <w:pPr>
      <w:pStyle w:val="Piedepgina"/>
      <w:jc w:val="center"/>
      <w:rPr>
        <w:rFonts w:cstheme="minorHAnsi"/>
        <w:i/>
      </w:rPr>
    </w:pPr>
    <w:r w:rsidRPr="00884C86">
      <w:rPr>
        <w:rFonts w:cstheme="minorHAnsi"/>
        <w:i/>
      </w:rPr>
      <w:t xml:space="preserve">Teléfono 927 47 80 46  </w:t>
    </w:r>
    <w:r>
      <w:rPr>
        <w:rFonts w:cstheme="minorHAnsi"/>
        <w:i/>
      </w:rPr>
      <w:t xml:space="preserve">          </w:t>
    </w:r>
    <w:r w:rsidRPr="00884C86">
      <w:rPr>
        <w:rFonts w:cstheme="minorHAnsi"/>
        <w:i/>
      </w:rPr>
      <w:t xml:space="preserve">Fax 927 47 81 12   </w:t>
    </w:r>
    <w:r>
      <w:rPr>
        <w:rFonts w:cstheme="minorHAnsi"/>
        <w:i/>
      </w:rPr>
      <w:t xml:space="preserve">      </w:t>
    </w:r>
    <w:r w:rsidRPr="00884C86">
      <w:rPr>
        <w:rFonts w:cstheme="minorHAnsi"/>
        <w:i/>
      </w:rPr>
      <w:t xml:space="preserve">  ayuntamiento@barrado.es</w:t>
    </w:r>
  </w:p>
  <w:p w:rsidR="00922972" w:rsidRDefault="009229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3A" w:rsidRDefault="00B7063A" w:rsidP="00922972">
      <w:pPr>
        <w:spacing w:after="0" w:line="240" w:lineRule="auto"/>
      </w:pPr>
      <w:r>
        <w:separator/>
      </w:r>
    </w:p>
  </w:footnote>
  <w:footnote w:type="continuationSeparator" w:id="0">
    <w:p w:rsidR="00B7063A" w:rsidRDefault="00B7063A" w:rsidP="0092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72" w:rsidRPr="00884C86" w:rsidRDefault="00922972" w:rsidP="00922972">
    <w:pPr>
      <w:jc w:val="center"/>
      <w:rPr>
        <w:rFonts w:cstheme="minorHAnsi"/>
        <w:bCs/>
        <w:sz w:val="36"/>
        <w:lang w:val="es-ES_tradnl"/>
      </w:rPr>
    </w:pPr>
    <w:r>
      <w:rPr>
        <w:b/>
        <w:bCs/>
        <w:noProof/>
        <w:sz w:val="36"/>
        <w:szCs w:val="36"/>
        <w:lang w:eastAsia="es-ES"/>
      </w:rPr>
      <w:drawing>
        <wp:inline distT="0" distB="0" distL="0" distR="0" wp14:anchorId="4C3AC237" wp14:editId="05398F93">
          <wp:extent cx="542925" cy="7048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884C86">
      <w:rPr>
        <w:rFonts w:cstheme="minorHAnsi"/>
        <w:b/>
        <w:bCs/>
        <w:sz w:val="52"/>
        <w:lang w:val="es-ES_tradnl"/>
      </w:rPr>
      <w:t xml:space="preserve">AYUNTAMIENTO DE BARRADO </w:t>
    </w:r>
  </w:p>
  <w:p w:rsidR="00922972" w:rsidRDefault="00922972" w:rsidP="00922972">
    <w:pPr>
      <w:ind w:left="2820" w:firstLine="12"/>
      <w:rPr>
        <w:lang w:val="es-ES_tradnl"/>
      </w:rPr>
    </w:pPr>
    <w:r>
      <w:rPr>
        <w:lang w:val="es-ES_tradnl"/>
      </w:rPr>
      <w:t xml:space="preserve">   PLAZA DE ESPAÑA, 1  CP 10.696</w:t>
    </w:r>
  </w:p>
  <w:p w:rsidR="00922972" w:rsidRPr="00922972" w:rsidRDefault="00922972" w:rsidP="009229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4F07"/>
    <w:multiLevelType w:val="hybridMultilevel"/>
    <w:tmpl w:val="28DCF042"/>
    <w:lvl w:ilvl="0" w:tplc="787A6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8"/>
    <w:rsid w:val="000020A3"/>
    <w:rsid w:val="002453AB"/>
    <w:rsid w:val="003A4D66"/>
    <w:rsid w:val="005561FC"/>
    <w:rsid w:val="006C29C4"/>
    <w:rsid w:val="00922972"/>
    <w:rsid w:val="00975BF8"/>
    <w:rsid w:val="00984AD2"/>
    <w:rsid w:val="009E64C3"/>
    <w:rsid w:val="00A84FEE"/>
    <w:rsid w:val="00B7063A"/>
    <w:rsid w:val="00EF490D"/>
    <w:rsid w:val="00F4086E"/>
    <w:rsid w:val="00F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CCBE"/>
  <w15:chartTrackingRefBased/>
  <w15:docId w15:val="{EB84065A-B141-4EAF-BC33-2FF88E48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972"/>
  </w:style>
  <w:style w:type="paragraph" w:styleId="Piedepgina">
    <w:name w:val="footer"/>
    <w:basedOn w:val="Normal"/>
    <w:link w:val="PiedepginaCar"/>
    <w:uiPriority w:val="99"/>
    <w:unhideWhenUsed/>
    <w:rsid w:val="00922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972"/>
  </w:style>
  <w:style w:type="paragraph" w:customStyle="1" w:styleId="normal1">
    <w:name w:val="normal1"/>
    <w:basedOn w:val="Normal"/>
    <w:rsid w:val="009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LANTILLAS\plantilla_escu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plantilla_escudo</Template>
  <TotalTime>0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2024-11-18T11:50:00Z</dcterms:created>
  <dcterms:modified xsi:type="dcterms:W3CDTF">2024-11-18T11:50:00Z</dcterms:modified>
</cp:coreProperties>
</file>