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9C" w:rsidRDefault="005F7E9C" w:rsidP="0079077F">
      <w:pPr>
        <w:ind w:left="-567" w:right="284"/>
      </w:pPr>
      <w:bookmarkStart w:id="0" w:name="_GoBack"/>
      <w:bookmarkEnd w:id="0"/>
    </w:p>
    <w:p w:rsidR="005F7E9C" w:rsidRDefault="005F7E9C" w:rsidP="0079077F">
      <w:pPr>
        <w:ind w:left="-567" w:right="284"/>
      </w:pPr>
    </w:p>
    <w:p w:rsidR="00F7229B" w:rsidRDefault="00F7229B" w:rsidP="0079077F">
      <w:pPr>
        <w:ind w:left="-567" w:right="284"/>
        <w:rPr>
          <w:sz w:val="40"/>
          <w:szCs w:val="40"/>
          <w:u w:val="single"/>
        </w:rPr>
      </w:pPr>
    </w:p>
    <w:p w:rsidR="00DE413E" w:rsidRPr="005F7E9C" w:rsidRDefault="005F7E9C" w:rsidP="0079077F">
      <w:pPr>
        <w:ind w:left="-567" w:right="284"/>
        <w:rPr>
          <w:sz w:val="40"/>
          <w:szCs w:val="40"/>
          <w:u w:val="single"/>
        </w:rPr>
      </w:pPr>
      <w:r w:rsidRPr="005F7E9C">
        <w:rPr>
          <w:sz w:val="40"/>
          <w:szCs w:val="40"/>
          <w:u w:val="single"/>
        </w:rPr>
        <w:t>ARRIENDO DEL BAR DE LA PISCINA MUNICIPAL</w:t>
      </w:r>
    </w:p>
    <w:p w:rsidR="005F7E9C" w:rsidRDefault="005F7E9C" w:rsidP="0079077F">
      <w:pPr>
        <w:ind w:left="-567" w:right="284"/>
      </w:pPr>
    </w:p>
    <w:p w:rsidR="005F7E9C" w:rsidRPr="005F7E9C" w:rsidRDefault="005F7E9C" w:rsidP="00F7229B">
      <w:pPr>
        <w:ind w:left="-567" w:right="284"/>
        <w:jc w:val="both"/>
        <w:rPr>
          <w:sz w:val="36"/>
          <w:szCs w:val="36"/>
        </w:rPr>
      </w:pPr>
      <w:r w:rsidRPr="005F7E9C">
        <w:rPr>
          <w:sz w:val="36"/>
          <w:szCs w:val="36"/>
        </w:rPr>
        <w:t>LAS PERSONAS QUE ESTEN INTESADAS EN EL ARRIENDO DEL BAR DE LA PISCINA PUEDEN PASARSE POR EL AYUNTAMIENTO PARA RECIBIR I</w:t>
      </w:r>
      <w:r w:rsidR="008A1AA1">
        <w:rPr>
          <w:sz w:val="36"/>
          <w:szCs w:val="36"/>
        </w:rPr>
        <w:t>N</w:t>
      </w:r>
      <w:r w:rsidRPr="005F7E9C">
        <w:rPr>
          <w:sz w:val="36"/>
          <w:szCs w:val="36"/>
        </w:rPr>
        <w:t>FORMACION.</w:t>
      </w:r>
    </w:p>
    <w:p w:rsidR="005F7E9C" w:rsidRDefault="005F7E9C" w:rsidP="00F7229B">
      <w:pPr>
        <w:ind w:left="-567" w:right="284"/>
        <w:jc w:val="both"/>
        <w:rPr>
          <w:sz w:val="36"/>
          <w:szCs w:val="36"/>
        </w:rPr>
      </w:pPr>
      <w:r w:rsidRPr="005F7E9C">
        <w:rPr>
          <w:sz w:val="36"/>
          <w:szCs w:val="36"/>
        </w:rPr>
        <w:t>ULTIMO DIA DE PRESENTACION DE OFERTAS: HASTA LAS 13 HORAS DEL DIA 20 DE MAYO DE 2019</w:t>
      </w:r>
    </w:p>
    <w:p w:rsidR="00F7229B" w:rsidRDefault="00F7229B" w:rsidP="00F7229B">
      <w:pPr>
        <w:ind w:left="-567" w:right="284"/>
        <w:jc w:val="both"/>
        <w:rPr>
          <w:sz w:val="36"/>
          <w:szCs w:val="36"/>
        </w:rPr>
      </w:pPr>
    </w:p>
    <w:p w:rsidR="00F7229B" w:rsidRPr="005F7E9C" w:rsidRDefault="00F7229B" w:rsidP="00F7229B">
      <w:pPr>
        <w:ind w:left="-567" w:right="284"/>
        <w:jc w:val="both"/>
        <w:rPr>
          <w:sz w:val="36"/>
          <w:szCs w:val="36"/>
        </w:rPr>
      </w:pPr>
      <w:r>
        <w:rPr>
          <w:sz w:val="36"/>
          <w:szCs w:val="36"/>
        </w:rPr>
        <w:t>TORREMOCHA A 8 DE MAYO DE 2019</w:t>
      </w:r>
    </w:p>
    <w:sectPr w:rsidR="00F7229B" w:rsidRPr="005F7E9C" w:rsidSect="00643B69">
      <w:headerReference w:type="default" r:id="rId7"/>
      <w:pgSz w:w="11906" w:h="16838"/>
      <w:pgMar w:top="2410" w:right="849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5B" w:rsidRDefault="00563D5B" w:rsidP="00FB38E2">
      <w:pPr>
        <w:spacing w:after="0" w:line="240" w:lineRule="auto"/>
      </w:pPr>
      <w:r>
        <w:separator/>
      </w:r>
    </w:p>
  </w:endnote>
  <w:endnote w:type="continuationSeparator" w:id="0">
    <w:p w:rsidR="00563D5B" w:rsidRDefault="00563D5B" w:rsidP="00FB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5B" w:rsidRDefault="00563D5B" w:rsidP="00FB38E2">
      <w:pPr>
        <w:spacing w:after="0" w:line="240" w:lineRule="auto"/>
      </w:pPr>
      <w:r>
        <w:separator/>
      </w:r>
    </w:p>
  </w:footnote>
  <w:footnote w:type="continuationSeparator" w:id="0">
    <w:p w:rsidR="00563D5B" w:rsidRDefault="00563D5B" w:rsidP="00FB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E2" w:rsidRPr="000C6D25" w:rsidRDefault="008203B2" w:rsidP="00FB38E2">
    <w:pPr>
      <w:pStyle w:val="Encabezado"/>
      <w:ind w:left="-1134" w:firstLine="992"/>
      <w:rPr>
        <w:rFonts w:cs="Times New Roman"/>
        <w:b/>
        <w:sz w:val="42"/>
        <w:szCs w:val="42"/>
        <w:u w:val="single"/>
      </w:rPr>
    </w:pPr>
    <w:r w:rsidRPr="000C6D25">
      <w:rPr>
        <w:rFonts w:cs="Times New Roman"/>
        <w:b/>
        <w:noProof/>
        <w:sz w:val="42"/>
        <w:szCs w:val="42"/>
        <w:u w:val="single"/>
        <w:lang w:eastAsia="es-ES"/>
      </w:rPr>
      <w:drawing>
        <wp:anchor distT="0" distB="0" distL="114300" distR="114300" simplePos="0" relativeHeight="251658240" behindDoc="0" locked="0" layoutInCell="1" allowOverlap="1" wp14:anchorId="6973ED28" wp14:editId="1F5DFAD0">
          <wp:simplePos x="0" y="0"/>
          <wp:positionH relativeFrom="column">
            <wp:posOffset>-638175</wp:posOffset>
          </wp:positionH>
          <wp:positionV relativeFrom="paragraph">
            <wp:posOffset>-152400</wp:posOffset>
          </wp:positionV>
          <wp:extent cx="464820" cy="716915"/>
          <wp:effectExtent l="0" t="0" r="0" b="6985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resión de fax de página comple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8E2" w:rsidRPr="000C6D25">
      <w:rPr>
        <w:rFonts w:cs="Times New Roman"/>
        <w:b/>
        <w:sz w:val="42"/>
        <w:szCs w:val="42"/>
        <w:u w:val="single"/>
      </w:rPr>
      <w:t>AYUNTAMIENTO DE TORREMOCHA (Cáceres)</w:t>
    </w:r>
  </w:p>
  <w:p w:rsidR="00FB38E2" w:rsidRPr="00643B69" w:rsidRDefault="00FB38E2" w:rsidP="00643B69">
    <w:pPr>
      <w:pStyle w:val="Encabezado"/>
      <w:tabs>
        <w:tab w:val="clear" w:pos="4252"/>
        <w:tab w:val="clear" w:pos="8504"/>
      </w:tabs>
      <w:ind w:left="-142" w:right="-567"/>
      <w:rPr>
        <w:rFonts w:cs="Times New Roman"/>
        <w:sz w:val="17"/>
        <w:szCs w:val="17"/>
      </w:rPr>
    </w:pPr>
    <w:r w:rsidRPr="00643B69">
      <w:rPr>
        <w:rFonts w:cs="Times New Roman"/>
        <w:sz w:val="17"/>
        <w:szCs w:val="17"/>
      </w:rPr>
      <w:t xml:space="preserve">C.I.F.: P-1019600-D · Plaza Mayor, 3 · Teléfono: 927 12 70 01 · Fax: 927 12 72 84 · C.P.: 10184 · E-mail: </w:t>
    </w:r>
    <w:r w:rsidR="00643B69" w:rsidRPr="00643B69">
      <w:rPr>
        <w:rFonts w:cs="Times New Roman"/>
        <w:sz w:val="17"/>
        <w:szCs w:val="17"/>
      </w:rPr>
      <w:t>Ayuntamiento</w:t>
    </w:r>
    <w:r w:rsidR="008E5654" w:rsidRPr="00643B69">
      <w:rPr>
        <w:rFonts w:cs="Times New Roman"/>
        <w:sz w:val="17"/>
        <w:szCs w:val="17"/>
      </w:rPr>
      <w:t>@torremocha.es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9C"/>
    <w:rsid w:val="000C6D25"/>
    <w:rsid w:val="000C71C0"/>
    <w:rsid w:val="00463546"/>
    <w:rsid w:val="00563D5B"/>
    <w:rsid w:val="005F7E9C"/>
    <w:rsid w:val="006347BB"/>
    <w:rsid w:val="00643B69"/>
    <w:rsid w:val="006E2C10"/>
    <w:rsid w:val="0079077F"/>
    <w:rsid w:val="008203B2"/>
    <w:rsid w:val="008A1AA1"/>
    <w:rsid w:val="008E5654"/>
    <w:rsid w:val="00C22C29"/>
    <w:rsid w:val="00E61E7B"/>
    <w:rsid w:val="00F7229B"/>
    <w:rsid w:val="00FB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8E2"/>
  </w:style>
  <w:style w:type="paragraph" w:styleId="Piedepgina">
    <w:name w:val="footer"/>
    <w:basedOn w:val="Normal"/>
    <w:link w:val="PiedepginaCar"/>
    <w:uiPriority w:val="99"/>
    <w:unhideWhenUsed/>
    <w:rsid w:val="00FB3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8E2"/>
  </w:style>
  <w:style w:type="paragraph" w:styleId="Textodeglobo">
    <w:name w:val="Balloon Text"/>
    <w:basedOn w:val="Normal"/>
    <w:link w:val="TextodegloboCar"/>
    <w:uiPriority w:val="99"/>
    <w:semiHidden/>
    <w:unhideWhenUsed/>
    <w:rsid w:val="00FB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8E2"/>
  </w:style>
  <w:style w:type="paragraph" w:styleId="Piedepgina">
    <w:name w:val="footer"/>
    <w:basedOn w:val="Normal"/>
    <w:link w:val="PiedepginaCar"/>
    <w:uiPriority w:val="99"/>
    <w:unhideWhenUsed/>
    <w:rsid w:val="00FB3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8E2"/>
  </w:style>
  <w:style w:type="paragraph" w:styleId="Textodeglobo">
    <w:name w:val="Balloon Text"/>
    <w:basedOn w:val="Normal"/>
    <w:link w:val="TextodegloboCar"/>
    <w:uiPriority w:val="99"/>
    <w:semiHidden/>
    <w:unhideWhenUsed/>
    <w:rsid w:val="00FB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pri\Desktop\Plantilla%20Membre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Membrete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Torremocha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</dc:creator>
  <cp:lastModifiedBy>Usuario</cp:lastModifiedBy>
  <cp:revision>2</cp:revision>
  <dcterms:created xsi:type="dcterms:W3CDTF">2019-05-07T11:22:00Z</dcterms:created>
  <dcterms:modified xsi:type="dcterms:W3CDTF">2019-05-07T11:22:00Z</dcterms:modified>
</cp:coreProperties>
</file>