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EE0CC1" w14:textId="77777777" w:rsidR="00083460" w:rsidRPr="000B34DE" w:rsidRDefault="00083460" w:rsidP="00083460">
      <w:pPr>
        <w:jc w:val="center"/>
        <w:rPr>
          <w:rFonts w:ascii="Verdana" w:hAnsi="Verdana"/>
          <w:b/>
          <w:sz w:val="20"/>
          <w:szCs w:val="20"/>
        </w:rPr>
      </w:pPr>
      <w:r w:rsidRPr="000B34DE">
        <w:rPr>
          <w:rFonts w:ascii="Verdana" w:hAnsi="Verdana"/>
          <w:b/>
          <w:sz w:val="20"/>
          <w:szCs w:val="20"/>
        </w:rPr>
        <w:t>MODELO DE FORMALIZACIÓN DE MATRÍCULA DE LA ESCUELA INFANTIL “ARROYO”</w:t>
      </w:r>
    </w:p>
    <w:p w14:paraId="4C6C18D0" w14:textId="77777777" w:rsidR="00083460" w:rsidRDefault="00083460" w:rsidP="00083460">
      <w:pPr>
        <w:jc w:val="center"/>
        <w:rPr>
          <w:rFonts w:ascii="Verdana" w:hAnsi="Verdana"/>
          <w:b/>
        </w:rPr>
      </w:pPr>
    </w:p>
    <w:p w14:paraId="6A00AF17" w14:textId="1159749F" w:rsidR="00083460" w:rsidRDefault="00083460" w:rsidP="00083460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CURSO:</w:t>
      </w:r>
      <w:r>
        <w:rPr>
          <w:rFonts w:ascii="Verdana" w:hAnsi="Verdana"/>
          <w:b/>
        </w:rPr>
        <w:tab/>
        <w:t>20</w:t>
      </w:r>
      <w:bookmarkStart w:id="0" w:name="Texto32"/>
      <w:r>
        <w:rPr>
          <w:rFonts w:ascii="Verdana" w:hAnsi="Verdana"/>
          <w:b/>
        </w:rPr>
        <w:fldChar w:fldCharType="begin">
          <w:ffData>
            <w:name w:val="Texto32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 w:rsidR="006471FC">
        <w:rPr>
          <w:rFonts w:ascii="Verdana" w:hAnsi="Verdana"/>
          <w:b/>
        </w:rPr>
        <w:t>23</w:t>
      </w:r>
      <w:r>
        <w:rPr>
          <w:rFonts w:ascii="Verdana" w:hAnsi="Verdana"/>
          <w:b/>
        </w:rPr>
        <w:fldChar w:fldCharType="end"/>
      </w:r>
      <w:bookmarkEnd w:id="0"/>
      <w:r>
        <w:rPr>
          <w:rFonts w:ascii="Verdana" w:hAnsi="Verdana"/>
          <w:b/>
        </w:rPr>
        <w:t xml:space="preserve"> / 20</w:t>
      </w:r>
      <w:bookmarkStart w:id="1" w:name="Texto33"/>
      <w:r>
        <w:rPr>
          <w:rFonts w:ascii="Verdana" w:hAnsi="Verdana"/>
          <w:b/>
        </w:rPr>
        <w:fldChar w:fldCharType="begin">
          <w:ffData>
            <w:name w:val="Texto33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 w:rsidR="006471FC">
        <w:rPr>
          <w:rFonts w:ascii="Verdana" w:hAnsi="Verdana"/>
          <w:b/>
        </w:rPr>
        <w:t>24</w:t>
      </w:r>
      <w:r>
        <w:rPr>
          <w:rFonts w:ascii="Verdana" w:hAnsi="Verdana"/>
          <w:b/>
        </w:rPr>
        <w:fldChar w:fldCharType="end"/>
      </w:r>
      <w:bookmarkEnd w:id="1"/>
    </w:p>
    <w:p w14:paraId="3749E2CB" w14:textId="77777777" w:rsidR="00083460" w:rsidRDefault="00083460" w:rsidP="00083460">
      <w:pPr>
        <w:jc w:val="right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01"/>
        <w:gridCol w:w="1560"/>
        <w:gridCol w:w="1701"/>
        <w:gridCol w:w="2402"/>
      </w:tblGrid>
      <w:tr w:rsidR="00083460" w:rsidRPr="000D5C84" w14:paraId="761E8FE1" w14:textId="77777777" w:rsidTr="006978A6">
        <w:tc>
          <w:tcPr>
            <w:tcW w:w="9060" w:type="dxa"/>
            <w:gridSpan w:val="5"/>
            <w:shd w:val="clear" w:color="auto" w:fill="D9D9D9"/>
          </w:tcPr>
          <w:p w14:paraId="288E4CA1" w14:textId="433C7FF6" w:rsidR="00083460" w:rsidRPr="000D5C84" w:rsidRDefault="00083460" w:rsidP="00585DE7">
            <w:pPr>
              <w:rPr>
                <w:rFonts w:ascii="Verdana" w:hAnsi="Verdana"/>
                <w:b/>
              </w:rPr>
            </w:pPr>
            <w:r w:rsidRPr="000D5C84">
              <w:rPr>
                <w:rFonts w:ascii="Verdana" w:hAnsi="Verdana"/>
                <w:b/>
              </w:rPr>
              <w:t>Datos de</w:t>
            </w:r>
            <w:r w:rsidR="006978A6">
              <w:rPr>
                <w:rFonts w:ascii="Verdana" w:hAnsi="Verdana"/>
                <w:b/>
              </w:rPr>
              <w:t xml:space="preserve"> </w:t>
            </w:r>
            <w:r w:rsidRPr="000D5C84">
              <w:rPr>
                <w:rFonts w:ascii="Verdana" w:hAnsi="Verdana"/>
                <w:b/>
              </w:rPr>
              <w:t>l</w:t>
            </w:r>
            <w:r w:rsidR="006978A6">
              <w:rPr>
                <w:rFonts w:ascii="Verdana" w:hAnsi="Verdana"/>
                <w:b/>
              </w:rPr>
              <w:t>os</w:t>
            </w:r>
            <w:r w:rsidRPr="000D5C84">
              <w:rPr>
                <w:rFonts w:ascii="Verdana" w:hAnsi="Verdana"/>
                <w:b/>
              </w:rPr>
              <w:t xml:space="preserve"> </w:t>
            </w:r>
            <w:r w:rsidR="006978A6">
              <w:rPr>
                <w:rFonts w:ascii="Verdana" w:hAnsi="Verdana"/>
                <w:b/>
              </w:rPr>
              <w:t>progenitores</w:t>
            </w:r>
            <w:r w:rsidRPr="000D5C84">
              <w:rPr>
                <w:rFonts w:ascii="Verdana" w:hAnsi="Verdana"/>
                <w:b/>
              </w:rPr>
              <w:t>:</w:t>
            </w:r>
          </w:p>
        </w:tc>
      </w:tr>
      <w:tr w:rsidR="006978A6" w:rsidRPr="000D5C84" w14:paraId="340E9101" w14:textId="77777777" w:rsidTr="006978A6">
        <w:tc>
          <w:tcPr>
            <w:tcW w:w="9060" w:type="dxa"/>
            <w:gridSpan w:val="5"/>
            <w:shd w:val="clear" w:color="auto" w:fill="auto"/>
          </w:tcPr>
          <w:p w14:paraId="55AB9F64" w14:textId="704BBEFD" w:rsidR="006978A6" w:rsidRPr="000D5C84" w:rsidRDefault="006978A6" w:rsidP="00585DE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¿Familia monoparental?    </w:t>
            </w:r>
            <w:r w:rsidRPr="006978A6">
              <w:rPr>
                <w:rFonts w:ascii="Verdana" w:hAnsi="Verdana"/>
                <w:b/>
                <w:sz w:val="20"/>
                <w:szCs w:val="20"/>
              </w:rPr>
              <w:t>SI</w:t>
            </w:r>
            <w:r>
              <w:rPr>
                <w:rFonts w:ascii="Verdana" w:hAnsi="Verdana"/>
                <w:b/>
              </w:rPr>
              <w:t xml:space="preserve"> 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  <w:sz w:val="20"/>
                <w:szCs w:val="20"/>
              </w:rPr>
            </w:r>
            <w:r w:rsidR="006471F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b/>
                <w:sz w:val="20"/>
                <w:szCs w:val="20"/>
              </w:rPr>
              <w:t>NO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  <w:sz w:val="20"/>
                <w:szCs w:val="20"/>
              </w:rPr>
            </w:r>
            <w:r w:rsidR="006471F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</w:p>
        </w:tc>
      </w:tr>
      <w:tr w:rsidR="00F371B0" w:rsidRPr="000D5C84" w14:paraId="39A2B835" w14:textId="77777777" w:rsidTr="006978A6">
        <w:trPr>
          <w:trHeight w:val="384"/>
        </w:trPr>
        <w:tc>
          <w:tcPr>
            <w:tcW w:w="1696" w:type="dxa"/>
          </w:tcPr>
          <w:p w14:paraId="0D82B150" w14:textId="77777777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Primer Apellido</w:t>
            </w:r>
          </w:p>
          <w:p w14:paraId="69D9063A" w14:textId="4A0F4854" w:rsidR="00083460" w:rsidRPr="000D5C84" w:rsidRDefault="00083460" w:rsidP="00585D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45D0D9CE" w14:textId="77777777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Segundo Apellido</w:t>
            </w:r>
          </w:p>
          <w:p w14:paraId="78407B8A" w14:textId="5E7EDF7B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CD056D1" w14:textId="77777777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Nombre</w:t>
            </w:r>
          </w:p>
          <w:p w14:paraId="3F9F692A" w14:textId="5AACDFFA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19256E8" w14:textId="77777777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D.N.I/N.I.E.</w:t>
            </w:r>
          </w:p>
          <w:p w14:paraId="461CFCA4" w14:textId="2757EFD2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2" w:type="dxa"/>
          </w:tcPr>
          <w:p w14:paraId="6114EACE" w14:textId="77777777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Padre      Madre      Tutor</w:t>
            </w:r>
          </w:p>
          <w:p w14:paraId="7A80C8C2" w14:textId="3D87E21A" w:rsidR="00083460" w:rsidRPr="000D5C84" w:rsidRDefault="00083460" w:rsidP="00585D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1"/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  <w:sz w:val="20"/>
                <w:szCs w:val="20"/>
              </w:rPr>
            </w:r>
            <w:r w:rsidR="006471F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3"/>
            <w:r w:rsidRPr="000D5C84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2"/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  <w:sz w:val="20"/>
                <w:szCs w:val="20"/>
              </w:rPr>
            </w:r>
            <w:r w:rsidR="006471F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4"/>
            <w:r w:rsidRPr="000D5C84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"/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  <w:sz w:val="20"/>
                <w:szCs w:val="20"/>
              </w:rPr>
            </w:r>
            <w:r w:rsidR="006471F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6978A6" w:rsidRPr="000D5C84" w14:paraId="5EDA30CD" w14:textId="77777777" w:rsidTr="00CD5789">
        <w:trPr>
          <w:trHeight w:val="384"/>
        </w:trPr>
        <w:tc>
          <w:tcPr>
            <w:tcW w:w="1696" w:type="dxa"/>
          </w:tcPr>
          <w:p w14:paraId="25C31CF2" w14:textId="77777777" w:rsidR="006978A6" w:rsidRPr="000D5C84" w:rsidRDefault="006978A6" w:rsidP="00CD5789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Primer Apellido</w:t>
            </w:r>
          </w:p>
          <w:p w14:paraId="493A26C3" w14:textId="29ADD006" w:rsidR="006978A6" w:rsidRPr="000D5C84" w:rsidRDefault="006978A6" w:rsidP="00CD5789">
            <w:pPr>
              <w:rPr>
                <w:rFonts w:ascii="Verdana" w:hAnsi="Verdana"/>
                <w:b/>
                <w:sz w:val="20"/>
                <w:szCs w:val="20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6EDDF2E" w14:textId="77777777" w:rsidR="006978A6" w:rsidRPr="000D5C84" w:rsidRDefault="006978A6" w:rsidP="00CD5789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Segundo Apellido</w:t>
            </w:r>
          </w:p>
          <w:p w14:paraId="7E97C777" w14:textId="3189D00C" w:rsidR="006978A6" w:rsidRPr="000D5C84" w:rsidRDefault="006978A6" w:rsidP="00CD5789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1FCC25AE" w14:textId="77777777" w:rsidR="006978A6" w:rsidRPr="000D5C84" w:rsidRDefault="006978A6" w:rsidP="00CD5789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Nombre</w:t>
            </w:r>
          </w:p>
          <w:p w14:paraId="75CE4B04" w14:textId="6DDAEAB3" w:rsidR="006978A6" w:rsidRPr="000D5C84" w:rsidRDefault="006978A6" w:rsidP="00CD5789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620CB3F" w14:textId="77777777" w:rsidR="006978A6" w:rsidRPr="000D5C84" w:rsidRDefault="006978A6" w:rsidP="00CD5789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D.N.I/N.I.E.</w:t>
            </w:r>
          </w:p>
          <w:p w14:paraId="3321EDDB" w14:textId="77E92E93" w:rsidR="006978A6" w:rsidRPr="000D5C84" w:rsidRDefault="006978A6" w:rsidP="00CD5789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2" w:type="dxa"/>
          </w:tcPr>
          <w:p w14:paraId="37AEA65A" w14:textId="77777777" w:rsidR="006978A6" w:rsidRPr="000D5C84" w:rsidRDefault="006978A6" w:rsidP="00CD5789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Padre      Madre      Tutor</w:t>
            </w:r>
          </w:p>
          <w:p w14:paraId="4230A296" w14:textId="541CC3E0" w:rsidR="006978A6" w:rsidRPr="000D5C84" w:rsidRDefault="006978A6" w:rsidP="00CD5789">
            <w:pPr>
              <w:rPr>
                <w:rFonts w:ascii="Verdana" w:hAnsi="Verdana"/>
                <w:b/>
                <w:sz w:val="20"/>
                <w:szCs w:val="20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  <w:sz w:val="20"/>
                <w:szCs w:val="20"/>
              </w:rPr>
            </w:r>
            <w:r w:rsidR="006471F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  <w:sz w:val="20"/>
                <w:szCs w:val="20"/>
              </w:rPr>
            </w:r>
            <w:r w:rsidR="006471F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  <w:sz w:val="20"/>
                <w:szCs w:val="20"/>
              </w:rPr>
            </w:r>
            <w:r w:rsidR="006471FC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6978A6" w:rsidRPr="006978A6" w14:paraId="4F880301" w14:textId="77777777" w:rsidTr="005070BE">
        <w:trPr>
          <w:trHeight w:val="384"/>
        </w:trPr>
        <w:tc>
          <w:tcPr>
            <w:tcW w:w="9060" w:type="dxa"/>
            <w:gridSpan w:val="5"/>
          </w:tcPr>
          <w:p w14:paraId="702ED400" w14:textId="448AF249" w:rsidR="006978A6" w:rsidRPr="006978A6" w:rsidRDefault="006978A6" w:rsidP="00CD578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78A6">
              <w:rPr>
                <w:rFonts w:ascii="Verdana" w:hAnsi="Verdana"/>
                <w:b/>
                <w:sz w:val="20"/>
                <w:szCs w:val="20"/>
              </w:rPr>
              <w:t xml:space="preserve">Email contacto: 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32819B4D" w14:textId="77777777" w:rsidR="00083460" w:rsidRDefault="00083460" w:rsidP="00083460">
      <w:pPr>
        <w:jc w:val="right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873"/>
        <w:gridCol w:w="1933"/>
        <w:gridCol w:w="3262"/>
      </w:tblGrid>
      <w:tr w:rsidR="00083460" w:rsidRPr="000D5C84" w14:paraId="0D534E18" w14:textId="77777777" w:rsidTr="006978A6">
        <w:tc>
          <w:tcPr>
            <w:tcW w:w="9060" w:type="dxa"/>
            <w:gridSpan w:val="4"/>
            <w:shd w:val="clear" w:color="auto" w:fill="D9D9D9"/>
          </w:tcPr>
          <w:p w14:paraId="312FAED7" w14:textId="77777777" w:rsidR="00083460" w:rsidRPr="000D5C84" w:rsidRDefault="00083460" w:rsidP="00585DE7">
            <w:pPr>
              <w:rPr>
                <w:rFonts w:ascii="Verdana" w:hAnsi="Verdana"/>
                <w:b/>
              </w:rPr>
            </w:pPr>
            <w:r w:rsidRPr="000D5C84">
              <w:rPr>
                <w:rFonts w:ascii="Verdana" w:hAnsi="Verdana"/>
                <w:b/>
              </w:rPr>
              <w:t>Datos del niño a matricular:</w:t>
            </w:r>
          </w:p>
        </w:tc>
      </w:tr>
      <w:tr w:rsidR="00F371B0" w:rsidRPr="000D5C84" w14:paraId="00AFEB1C" w14:textId="77777777" w:rsidTr="006978A6">
        <w:trPr>
          <w:trHeight w:val="384"/>
        </w:trPr>
        <w:tc>
          <w:tcPr>
            <w:tcW w:w="1992" w:type="dxa"/>
          </w:tcPr>
          <w:p w14:paraId="4FE795FB" w14:textId="77777777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Primer Apellido</w:t>
            </w:r>
          </w:p>
          <w:p w14:paraId="02719EEC" w14:textId="4CC5CFEB" w:rsidR="00083460" w:rsidRPr="000D5C84" w:rsidRDefault="00083460" w:rsidP="00585D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14:paraId="5BEA63F4" w14:textId="77777777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Segundo Apellido</w:t>
            </w:r>
          </w:p>
          <w:p w14:paraId="4A096587" w14:textId="2929EED5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3" w:type="dxa"/>
          </w:tcPr>
          <w:p w14:paraId="6588CD5F" w14:textId="77777777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Nombre</w:t>
            </w:r>
          </w:p>
          <w:p w14:paraId="4C3BB3D7" w14:textId="2DB35B87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2" w:type="dxa"/>
          </w:tcPr>
          <w:p w14:paraId="296F2263" w14:textId="77777777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D.N.I/N.I.E.</w:t>
            </w:r>
          </w:p>
          <w:p w14:paraId="2786FD4B" w14:textId="77777777" w:rsidR="00083460" w:rsidRPr="000D5C84" w:rsidRDefault="00083460" w:rsidP="00585D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6978A6" w:rsidRPr="006978A6" w14:paraId="388C594E" w14:textId="77777777" w:rsidTr="00B46C10">
        <w:trPr>
          <w:trHeight w:val="384"/>
        </w:trPr>
        <w:tc>
          <w:tcPr>
            <w:tcW w:w="9060" w:type="dxa"/>
            <w:gridSpan w:val="4"/>
          </w:tcPr>
          <w:p w14:paraId="4124B6FA" w14:textId="6CD3923B" w:rsidR="006978A6" w:rsidRPr="006978A6" w:rsidRDefault="006978A6" w:rsidP="00585D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78A6">
              <w:rPr>
                <w:rFonts w:ascii="Verdana" w:hAnsi="Verdana"/>
                <w:b/>
                <w:sz w:val="20"/>
                <w:szCs w:val="20"/>
              </w:rPr>
              <w:t>Nº de Seguridad Social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77DB41DF" w14:textId="77777777" w:rsidR="00083460" w:rsidRDefault="00083460" w:rsidP="00083460">
      <w:pPr>
        <w:jc w:val="right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063"/>
        <w:gridCol w:w="2673"/>
      </w:tblGrid>
      <w:tr w:rsidR="00083460" w:rsidRPr="000D5C84" w14:paraId="5858BEDE" w14:textId="77777777" w:rsidTr="00585DE7">
        <w:tc>
          <w:tcPr>
            <w:tcW w:w="9778" w:type="dxa"/>
            <w:gridSpan w:val="3"/>
            <w:shd w:val="clear" w:color="auto" w:fill="D9D9D9"/>
          </w:tcPr>
          <w:p w14:paraId="317B0AC4" w14:textId="77777777" w:rsidR="00083460" w:rsidRPr="000D5C84" w:rsidRDefault="00083460" w:rsidP="00585DE7">
            <w:pPr>
              <w:rPr>
                <w:rFonts w:ascii="Verdana" w:hAnsi="Verdana"/>
                <w:b/>
              </w:rPr>
            </w:pPr>
            <w:r w:rsidRPr="000D5C84">
              <w:rPr>
                <w:rFonts w:ascii="Verdana" w:hAnsi="Verdana"/>
                <w:b/>
              </w:rPr>
              <w:t>Datos del centro en el que se formaliza la matrícula:</w:t>
            </w:r>
          </w:p>
        </w:tc>
      </w:tr>
      <w:tr w:rsidR="00083460" w:rsidRPr="000D5C84" w14:paraId="0E4C8F3A" w14:textId="77777777" w:rsidTr="00585DE7">
        <w:trPr>
          <w:trHeight w:val="384"/>
        </w:trPr>
        <w:tc>
          <w:tcPr>
            <w:tcW w:w="3580" w:type="dxa"/>
          </w:tcPr>
          <w:p w14:paraId="5F9F374B" w14:textId="77777777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Denominación</w:t>
            </w:r>
          </w:p>
          <w:p w14:paraId="7A19209E" w14:textId="00569CB9" w:rsidR="00083460" w:rsidRPr="000D5C84" w:rsidRDefault="00083460" w:rsidP="00585D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17" w:type="dxa"/>
          </w:tcPr>
          <w:p w14:paraId="31054E93" w14:textId="77777777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Localidad</w:t>
            </w:r>
          </w:p>
          <w:p w14:paraId="33A43CF0" w14:textId="7BACDFDB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</w:tcPr>
          <w:p w14:paraId="3EC28D5E" w14:textId="77777777" w:rsidR="00083460" w:rsidRPr="000D5C84" w:rsidRDefault="00083460" w:rsidP="00585DE7">
            <w:pPr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>Provincia</w:t>
            </w:r>
          </w:p>
          <w:p w14:paraId="48B6223E" w14:textId="1022AA6F" w:rsidR="00083460" w:rsidRPr="000D5C84" w:rsidRDefault="00083460" w:rsidP="00585D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2A1F4A5C" w14:textId="77777777" w:rsidR="00083460" w:rsidRDefault="00083460" w:rsidP="00083460">
      <w:pPr>
        <w:jc w:val="right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83460" w:rsidRPr="000D5C84" w14:paraId="491DD90A" w14:textId="77777777" w:rsidTr="00585DE7">
        <w:tc>
          <w:tcPr>
            <w:tcW w:w="9778" w:type="dxa"/>
            <w:shd w:val="clear" w:color="auto" w:fill="D9D9D9"/>
          </w:tcPr>
          <w:p w14:paraId="0D747E4C" w14:textId="77777777" w:rsidR="00083460" w:rsidRPr="000D5C84" w:rsidRDefault="00083460" w:rsidP="00585DE7">
            <w:pPr>
              <w:rPr>
                <w:rFonts w:ascii="Verdana" w:hAnsi="Verdana"/>
                <w:b/>
              </w:rPr>
            </w:pPr>
            <w:r w:rsidRPr="000D5C84">
              <w:rPr>
                <w:rFonts w:ascii="Verdana" w:hAnsi="Verdana"/>
                <w:b/>
              </w:rPr>
              <w:t>Documentación del niño que se aporta:</w:t>
            </w:r>
          </w:p>
        </w:tc>
      </w:tr>
      <w:tr w:rsidR="00083460" w:rsidRPr="000D5C84" w14:paraId="2D7C39BC" w14:textId="77777777" w:rsidTr="00585DE7">
        <w:trPr>
          <w:trHeight w:val="384"/>
        </w:trPr>
        <w:tc>
          <w:tcPr>
            <w:tcW w:w="9778" w:type="dxa"/>
          </w:tcPr>
          <w:p w14:paraId="191C2DA6" w14:textId="6B8EFE16" w:rsidR="00083460" w:rsidRPr="000D5C84" w:rsidRDefault="00083460" w:rsidP="00585DE7">
            <w:pPr>
              <w:rPr>
                <w:rFonts w:ascii="Verdana" w:hAnsi="Verdana"/>
                <w:b/>
                <w:sz w:val="16"/>
                <w:szCs w:val="16"/>
              </w:rPr>
            </w:pPr>
            <w:r w:rsidRPr="000D5C84">
              <w:rPr>
                <w:rFonts w:ascii="Verdana" w:hAnsi="Verdana"/>
                <w:b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6"/>
            <w:r w:rsidRPr="000D5C84">
              <w:rPr>
                <w:rFonts w:ascii="Verdana" w:hAnsi="Verdana"/>
                <w:b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</w:rPr>
            </w:r>
            <w:r w:rsidR="006471FC">
              <w:rPr>
                <w:rFonts w:ascii="Verdana" w:hAnsi="Verdana"/>
                <w:b/>
              </w:rPr>
              <w:fldChar w:fldCharType="separate"/>
            </w:r>
            <w:r w:rsidRPr="000D5C84">
              <w:rPr>
                <w:rFonts w:ascii="Verdana" w:hAnsi="Verdana"/>
                <w:b/>
              </w:rPr>
              <w:fldChar w:fldCharType="end"/>
            </w:r>
            <w:bookmarkEnd w:id="6"/>
            <w:r w:rsidRPr="000D5C84">
              <w:rPr>
                <w:rFonts w:ascii="Verdana" w:hAnsi="Verdana"/>
                <w:b/>
              </w:rPr>
              <w:t xml:space="preserve"> </w:t>
            </w:r>
            <w:r w:rsidRPr="000D5C84">
              <w:rPr>
                <w:rFonts w:ascii="Verdana" w:hAnsi="Verdana"/>
                <w:b/>
                <w:sz w:val="16"/>
                <w:szCs w:val="16"/>
              </w:rPr>
              <w:t>Fotocopia de la tarjeta sanitaria o del seguro médico donde está inscrito</w:t>
            </w:r>
          </w:p>
          <w:p w14:paraId="69100B0D" w14:textId="5F7877EA" w:rsidR="00083460" w:rsidRPr="000D5C84" w:rsidRDefault="00083460" w:rsidP="00585DE7">
            <w:pPr>
              <w:rPr>
                <w:rFonts w:ascii="Verdana" w:hAnsi="Verdana"/>
                <w:b/>
                <w:sz w:val="16"/>
                <w:szCs w:val="16"/>
              </w:rPr>
            </w:pPr>
            <w:r w:rsidRPr="000D5C84">
              <w:rPr>
                <w:rFonts w:ascii="Verdana" w:hAnsi="Verdana"/>
                <w:b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illa7"/>
            <w:r w:rsidRPr="000D5C84">
              <w:rPr>
                <w:rFonts w:ascii="Verdana" w:hAnsi="Verdana"/>
                <w:b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</w:rPr>
            </w:r>
            <w:r w:rsidR="006471FC">
              <w:rPr>
                <w:rFonts w:ascii="Verdana" w:hAnsi="Verdana"/>
                <w:b/>
              </w:rPr>
              <w:fldChar w:fldCharType="separate"/>
            </w:r>
            <w:r w:rsidRPr="000D5C84">
              <w:rPr>
                <w:rFonts w:ascii="Verdana" w:hAnsi="Verdana"/>
                <w:b/>
              </w:rPr>
              <w:fldChar w:fldCharType="end"/>
            </w:r>
            <w:bookmarkEnd w:id="7"/>
            <w:r w:rsidRPr="000D5C84">
              <w:rPr>
                <w:rFonts w:ascii="Verdana" w:hAnsi="Verdana"/>
                <w:b/>
              </w:rPr>
              <w:t xml:space="preserve"> </w:t>
            </w:r>
            <w:r w:rsidRPr="000D5C84">
              <w:rPr>
                <w:rFonts w:ascii="Verdana" w:hAnsi="Verdana"/>
                <w:b/>
                <w:sz w:val="16"/>
                <w:szCs w:val="16"/>
              </w:rPr>
              <w:t>Fotocopia de su cartilla de vacunaciones</w:t>
            </w:r>
          </w:p>
          <w:p w14:paraId="2784D215" w14:textId="77777777" w:rsidR="00083460" w:rsidRPr="000D5C84" w:rsidRDefault="00083460" w:rsidP="00585D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0D5C84">
              <w:rPr>
                <w:rFonts w:ascii="Verdana" w:hAnsi="Verdana"/>
                <w:b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illa8"/>
            <w:r w:rsidRPr="000D5C84">
              <w:rPr>
                <w:rFonts w:ascii="Verdana" w:hAnsi="Verdana"/>
                <w:b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</w:rPr>
            </w:r>
            <w:r w:rsidR="006471FC">
              <w:rPr>
                <w:rFonts w:ascii="Verdana" w:hAnsi="Verdana"/>
                <w:b/>
              </w:rPr>
              <w:fldChar w:fldCharType="separate"/>
            </w:r>
            <w:r w:rsidRPr="000D5C84">
              <w:rPr>
                <w:rFonts w:ascii="Verdana" w:hAnsi="Verdana"/>
                <w:b/>
              </w:rPr>
              <w:fldChar w:fldCharType="end"/>
            </w:r>
            <w:bookmarkEnd w:id="8"/>
            <w:r w:rsidRPr="000D5C84">
              <w:rPr>
                <w:rFonts w:ascii="Verdana" w:hAnsi="Verdana"/>
                <w:b/>
              </w:rPr>
              <w:t xml:space="preserve"> </w:t>
            </w:r>
            <w:r w:rsidRPr="000D5C84">
              <w:rPr>
                <w:rFonts w:ascii="Verdana" w:hAnsi="Verdana"/>
                <w:b/>
                <w:sz w:val="16"/>
                <w:szCs w:val="16"/>
              </w:rPr>
              <w:t>Tres fotografías de tamaño carnet</w:t>
            </w:r>
          </w:p>
        </w:tc>
      </w:tr>
    </w:tbl>
    <w:p w14:paraId="11BFAD6D" w14:textId="77777777" w:rsidR="00083460" w:rsidRDefault="00083460" w:rsidP="00083460">
      <w:pPr>
        <w:jc w:val="center"/>
        <w:rPr>
          <w:rFonts w:ascii="Verdana" w:hAnsi="Verdana"/>
          <w:b/>
        </w:rPr>
      </w:pPr>
    </w:p>
    <w:p w14:paraId="016CF70F" w14:textId="11B46E72" w:rsidR="00083460" w:rsidRDefault="00083460" w:rsidP="0008346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En San Miguel del Arroyo, a </w:t>
      </w:r>
      <w:r>
        <w:rPr>
          <w:rFonts w:ascii="Verdana" w:hAnsi="Verdana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9" w:name="Texto2"/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 w:rsidR="006978A6">
        <w:rPr>
          <w:rFonts w:ascii="Verdana" w:hAnsi="Verdana"/>
          <w:b/>
        </w:rPr>
        <w:t> </w:t>
      </w:r>
      <w:r w:rsidR="006978A6">
        <w:rPr>
          <w:rFonts w:ascii="Verdana" w:hAnsi="Verdana"/>
          <w:b/>
        </w:rPr>
        <w:t> </w:t>
      </w:r>
      <w:r w:rsidR="006978A6">
        <w:rPr>
          <w:rFonts w:ascii="Verdana" w:hAnsi="Verdana"/>
          <w:b/>
        </w:rPr>
        <w:t> </w:t>
      </w:r>
      <w:r w:rsidR="006978A6">
        <w:rPr>
          <w:rFonts w:ascii="Verdana" w:hAnsi="Verdana"/>
          <w:b/>
        </w:rPr>
        <w:t> </w:t>
      </w:r>
      <w:r w:rsidR="006978A6">
        <w:rPr>
          <w:rFonts w:ascii="Verdana" w:hAnsi="Verdana"/>
          <w:b/>
        </w:rPr>
        <w:t> </w:t>
      </w:r>
      <w:r>
        <w:rPr>
          <w:rFonts w:ascii="Verdana" w:hAnsi="Verdana"/>
          <w:b/>
        </w:rPr>
        <w:fldChar w:fldCharType="end"/>
      </w:r>
      <w:bookmarkEnd w:id="9"/>
      <w:r>
        <w:rPr>
          <w:rFonts w:ascii="Verdana" w:hAnsi="Verdana"/>
          <w:b/>
        </w:rPr>
        <w:t xml:space="preserve"> de </w:t>
      </w:r>
      <w:r>
        <w:rPr>
          <w:rFonts w:ascii="Verdana" w:hAnsi="Verdana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0" w:name="Texto3"/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 w:rsidR="006471FC">
        <w:rPr>
          <w:rFonts w:ascii="Verdana" w:hAnsi="Verdana"/>
          <w:b/>
        </w:rPr>
        <w:t>agosto</w:t>
      </w:r>
      <w:r>
        <w:rPr>
          <w:rFonts w:ascii="Verdana" w:hAnsi="Verdana"/>
          <w:b/>
        </w:rPr>
        <w:fldChar w:fldCharType="end"/>
      </w:r>
      <w:bookmarkEnd w:id="10"/>
      <w:r>
        <w:rPr>
          <w:rFonts w:ascii="Verdana" w:hAnsi="Verdana"/>
          <w:b/>
        </w:rPr>
        <w:t xml:space="preserve"> de 20</w:t>
      </w:r>
      <w:r>
        <w:rPr>
          <w:rFonts w:ascii="Verdana" w:hAnsi="Verdana"/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1" w:name="Texto4"/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 w:rsidR="006471FC">
        <w:rPr>
          <w:rFonts w:ascii="Verdana" w:hAnsi="Verdana"/>
          <w:b/>
        </w:rPr>
        <w:t>23</w:t>
      </w:r>
      <w:r>
        <w:rPr>
          <w:rFonts w:ascii="Verdana" w:hAnsi="Verdana"/>
          <w:b/>
        </w:rPr>
        <w:fldChar w:fldCharType="end"/>
      </w:r>
      <w:bookmarkEnd w:id="11"/>
    </w:p>
    <w:p w14:paraId="4C4EA05D" w14:textId="77777777" w:rsidR="00083460" w:rsidRDefault="00083460" w:rsidP="00083460">
      <w:pPr>
        <w:jc w:val="center"/>
        <w:rPr>
          <w:rFonts w:ascii="Verdana" w:hAnsi="Verdana"/>
          <w:b/>
          <w:sz w:val="12"/>
          <w:szCs w:val="12"/>
        </w:rPr>
      </w:pPr>
      <w:r w:rsidRPr="00541A70">
        <w:rPr>
          <w:rFonts w:ascii="Verdana" w:hAnsi="Verdana"/>
          <w:b/>
          <w:sz w:val="12"/>
          <w:szCs w:val="12"/>
        </w:rPr>
        <w:t>Firma del solicitante</w:t>
      </w:r>
    </w:p>
    <w:p w14:paraId="7F6AE62D" w14:textId="77777777" w:rsidR="00083460" w:rsidRDefault="00083460" w:rsidP="00083460">
      <w:pPr>
        <w:jc w:val="center"/>
        <w:rPr>
          <w:rFonts w:ascii="Verdana" w:hAnsi="Verdana"/>
          <w:b/>
          <w:sz w:val="12"/>
          <w:szCs w:val="12"/>
        </w:rPr>
      </w:pPr>
    </w:p>
    <w:p w14:paraId="6EB1E0D0" w14:textId="77777777" w:rsidR="00083460" w:rsidRDefault="00083460" w:rsidP="00083460">
      <w:pPr>
        <w:jc w:val="center"/>
        <w:rPr>
          <w:rFonts w:ascii="Verdana" w:hAnsi="Verdana"/>
          <w:b/>
          <w:sz w:val="12"/>
          <w:szCs w:val="12"/>
        </w:rPr>
      </w:pPr>
    </w:p>
    <w:p w14:paraId="390A8B8A" w14:textId="77777777" w:rsidR="00083460" w:rsidRDefault="00083460" w:rsidP="00083460">
      <w:pPr>
        <w:jc w:val="center"/>
        <w:rPr>
          <w:rFonts w:ascii="Verdana" w:hAnsi="Verdana"/>
          <w:b/>
          <w:sz w:val="12"/>
          <w:szCs w:val="12"/>
        </w:rPr>
      </w:pPr>
    </w:p>
    <w:p w14:paraId="64981043" w14:textId="3E6FD260" w:rsidR="00083460" w:rsidRPr="00541A70" w:rsidRDefault="00083460" w:rsidP="00083460">
      <w:pPr>
        <w:tabs>
          <w:tab w:val="left" w:pos="252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Pr="00541A70">
        <w:rPr>
          <w:rFonts w:ascii="Verdana" w:hAnsi="Verdana"/>
          <w:b/>
          <w:sz w:val="20"/>
          <w:szCs w:val="20"/>
        </w:rPr>
        <w:t>Fdo</w:t>
      </w:r>
      <w:r>
        <w:rPr>
          <w:rFonts w:ascii="Verdana" w:hAnsi="Verdana"/>
          <w:b/>
          <w:sz w:val="20"/>
          <w:szCs w:val="20"/>
        </w:rPr>
        <w:t>.</w:t>
      </w:r>
      <w:r w:rsidRPr="00541A70">
        <w:rPr>
          <w:rFonts w:ascii="Verdana" w:hAnsi="Verdana"/>
          <w:b/>
          <w:sz w:val="20"/>
          <w:szCs w:val="20"/>
        </w:rPr>
        <w:t xml:space="preserve">: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2" w:name="Texto36"/>
      <w:r>
        <w:rPr>
          <w:rFonts w:ascii="Verdana" w:hAnsi="Verdana"/>
          <w:b/>
          <w:sz w:val="20"/>
          <w:szCs w:val="20"/>
        </w:rPr>
        <w:instrText xml:space="preserve"> FORMTEXT </w:instrText>
      </w:r>
      <w:r>
        <w:rPr>
          <w:rFonts w:ascii="Verdana" w:hAnsi="Verdana"/>
          <w:b/>
          <w:sz w:val="20"/>
          <w:szCs w:val="20"/>
        </w:rPr>
      </w:r>
      <w:r>
        <w:rPr>
          <w:rFonts w:ascii="Verdana" w:hAnsi="Verdana"/>
          <w:b/>
          <w:sz w:val="20"/>
          <w:szCs w:val="20"/>
        </w:rPr>
        <w:fldChar w:fldCharType="separate"/>
      </w:r>
      <w:r w:rsidR="006978A6">
        <w:rPr>
          <w:rFonts w:ascii="Verdana" w:hAnsi="Verdana"/>
          <w:b/>
          <w:sz w:val="20"/>
          <w:szCs w:val="20"/>
        </w:rPr>
        <w:t> </w:t>
      </w:r>
      <w:r w:rsidR="006978A6">
        <w:rPr>
          <w:rFonts w:ascii="Verdana" w:hAnsi="Verdana"/>
          <w:b/>
          <w:sz w:val="20"/>
          <w:szCs w:val="20"/>
        </w:rPr>
        <w:t> </w:t>
      </w:r>
      <w:r w:rsidR="006978A6">
        <w:rPr>
          <w:rFonts w:ascii="Verdana" w:hAnsi="Verdana"/>
          <w:b/>
          <w:sz w:val="20"/>
          <w:szCs w:val="20"/>
        </w:rPr>
        <w:t> </w:t>
      </w:r>
      <w:r w:rsidR="006978A6">
        <w:rPr>
          <w:rFonts w:ascii="Verdana" w:hAnsi="Verdana"/>
          <w:b/>
          <w:sz w:val="20"/>
          <w:szCs w:val="20"/>
        </w:rPr>
        <w:t> </w:t>
      </w:r>
      <w:r w:rsidR="006978A6">
        <w:rPr>
          <w:rFonts w:ascii="Verdana" w:hAnsi="Verdana"/>
          <w:b/>
          <w:sz w:val="20"/>
          <w:szCs w:val="20"/>
        </w:rPr>
        <w:t> </w:t>
      </w:r>
      <w:r>
        <w:rPr>
          <w:rFonts w:ascii="Verdana" w:hAnsi="Verdana"/>
          <w:b/>
          <w:sz w:val="20"/>
          <w:szCs w:val="20"/>
        </w:rPr>
        <w:fldChar w:fldCharType="end"/>
      </w:r>
      <w:bookmarkEnd w:id="12"/>
    </w:p>
    <w:p w14:paraId="38B4C018" w14:textId="77777777" w:rsidR="00083460" w:rsidRDefault="00083460" w:rsidP="00083460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83460" w:rsidRPr="000D5C84" w14:paraId="16C9BF9C" w14:textId="77777777" w:rsidTr="00585DE7">
        <w:tc>
          <w:tcPr>
            <w:tcW w:w="9778" w:type="dxa"/>
            <w:shd w:val="clear" w:color="auto" w:fill="D9D9D9"/>
          </w:tcPr>
          <w:p w14:paraId="093A25D3" w14:textId="77777777" w:rsidR="00083460" w:rsidRPr="000D5C84" w:rsidRDefault="00083460" w:rsidP="00585DE7">
            <w:pPr>
              <w:rPr>
                <w:rFonts w:ascii="Verdana" w:hAnsi="Verdana"/>
                <w:b/>
              </w:rPr>
            </w:pPr>
            <w:r w:rsidRPr="000D5C84">
              <w:rPr>
                <w:rFonts w:ascii="Verdana" w:hAnsi="Verdana"/>
                <w:b/>
              </w:rPr>
              <w:t>Comunicación de cuota y conformidad</w:t>
            </w:r>
          </w:p>
        </w:tc>
      </w:tr>
      <w:tr w:rsidR="00083460" w:rsidRPr="000D5C84" w14:paraId="24857C11" w14:textId="77777777" w:rsidTr="00585DE7">
        <w:trPr>
          <w:trHeight w:val="2556"/>
        </w:trPr>
        <w:tc>
          <w:tcPr>
            <w:tcW w:w="9778" w:type="dxa"/>
          </w:tcPr>
          <w:p w14:paraId="5004315C" w14:textId="433B3D30" w:rsidR="00AD76B7" w:rsidRDefault="00AD76B7" w:rsidP="00585DE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Este año el servicio de guardería será completamente gratuito</w:t>
            </w:r>
            <w:r w:rsidR="00D35365">
              <w:rPr>
                <w:rFonts w:ascii="Verdana" w:hAnsi="Verdana"/>
                <w:b/>
              </w:rPr>
              <w:t>, existiendo solamente una cuota mensual de 20,00 € para el servicio de comedor.</w:t>
            </w:r>
          </w:p>
          <w:p w14:paraId="4A6BC1E4" w14:textId="77777777" w:rsidR="00D35365" w:rsidRDefault="00D35365" w:rsidP="00585DE7">
            <w:pPr>
              <w:jc w:val="center"/>
              <w:rPr>
                <w:rFonts w:ascii="Verdana" w:hAnsi="Verdana"/>
                <w:b/>
              </w:rPr>
            </w:pPr>
          </w:p>
          <w:p w14:paraId="2AFFADED" w14:textId="3F01E0B7" w:rsidR="00083460" w:rsidRPr="000D5C84" w:rsidRDefault="00D35365" w:rsidP="00D35365">
            <w:pPr>
              <w:tabs>
                <w:tab w:val="left" w:pos="4983"/>
                <w:tab w:val="left" w:pos="7110"/>
              </w:tabs>
              <w:ind w:left="58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Utilizaré el servicio de comedor</w:t>
            </w:r>
            <w:r>
              <w:rPr>
                <w:rFonts w:ascii="Verdana" w:hAnsi="Verdana"/>
                <w:b/>
              </w:rPr>
              <w:tab/>
            </w:r>
            <w:r w:rsidRPr="000D5C84">
              <w:rPr>
                <w:rFonts w:ascii="Verdana" w:hAnsi="Verdana"/>
                <w:b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84">
              <w:rPr>
                <w:rFonts w:ascii="Verdana" w:hAnsi="Verdana"/>
                <w:b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</w:rPr>
            </w:r>
            <w:r w:rsidR="006471FC">
              <w:rPr>
                <w:rFonts w:ascii="Verdana" w:hAnsi="Verdana"/>
                <w:b/>
              </w:rPr>
              <w:fldChar w:fldCharType="separate"/>
            </w:r>
            <w:r w:rsidRPr="000D5C84">
              <w:rPr>
                <w:rFonts w:ascii="Verdana" w:hAnsi="Verdana"/>
                <w:b/>
              </w:rPr>
              <w:fldChar w:fldCharType="end"/>
            </w:r>
            <w:r>
              <w:rPr>
                <w:rFonts w:ascii="Verdana" w:hAnsi="Verdana"/>
                <w:b/>
              </w:rPr>
              <w:t xml:space="preserve"> Sí</w:t>
            </w:r>
            <w:r>
              <w:rPr>
                <w:rFonts w:ascii="Verdana" w:hAnsi="Verdana"/>
                <w:b/>
              </w:rPr>
              <w:tab/>
            </w:r>
            <w:r w:rsidRPr="000D5C84">
              <w:rPr>
                <w:rFonts w:ascii="Verdana" w:hAnsi="Verdana"/>
                <w:b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5C84">
              <w:rPr>
                <w:rFonts w:ascii="Verdana" w:hAnsi="Verdana"/>
                <w:b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</w:rPr>
            </w:r>
            <w:r w:rsidR="006471FC">
              <w:rPr>
                <w:rFonts w:ascii="Verdana" w:hAnsi="Verdana"/>
                <w:b/>
              </w:rPr>
              <w:fldChar w:fldCharType="separate"/>
            </w:r>
            <w:r w:rsidRPr="000D5C84">
              <w:rPr>
                <w:rFonts w:ascii="Verdana" w:hAnsi="Verdana"/>
                <w:b/>
              </w:rPr>
              <w:fldChar w:fldCharType="end"/>
            </w:r>
            <w:r>
              <w:rPr>
                <w:rFonts w:ascii="Verdana" w:hAnsi="Verdana"/>
                <w:b/>
              </w:rPr>
              <w:t xml:space="preserve"> No</w:t>
            </w:r>
          </w:p>
          <w:p w14:paraId="2DC019B7" w14:textId="6E5C04EF" w:rsidR="00083460" w:rsidRPr="000D5C84" w:rsidRDefault="00083460" w:rsidP="00D35365">
            <w:pPr>
              <w:tabs>
                <w:tab w:val="left" w:pos="4983"/>
                <w:tab w:val="left" w:pos="7110"/>
              </w:tabs>
              <w:ind w:left="589"/>
              <w:rPr>
                <w:rFonts w:ascii="Verdana" w:hAnsi="Verdana"/>
                <w:b/>
              </w:rPr>
            </w:pPr>
            <w:r w:rsidRPr="000D5C84">
              <w:rPr>
                <w:rFonts w:ascii="Verdana" w:hAnsi="Verdana"/>
                <w:b/>
              </w:rPr>
              <w:t>Reserva de Plaza a Partir de</w:t>
            </w:r>
            <w:r w:rsidR="00D35365">
              <w:rPr>
                <w:rFonts w:ascii="Verdana" w:hAnsi="Verdana"/>
                <w:b/>
              </w:rPr>
              <w:t>:</w:t>
            </w:r>
            <w:r w:rsidR="00D35365">
              <w:rPr>
                <w:rFonts w:ascii="Verdana" w:hAnsi="Verdana"/>
                <w:b/>
              </w:rPr>
              <w:tab/>
            </w:r>
            <w:r w:rsidRPr="000D5C84">
              <w:rPr>
                <w:rFonts w:ascii="Verdana" w:hAnsi="Verdana"/>
                <w:b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4"/>
            <w:r w:rsidRPr="000D5C84">
              <w:rPr>
                <w:rFonts w:ascii="Verdana" w:hAnsi="Verdana"/>
                <w:b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</w:rPr>
            </w:r>
            <w:r w:rsidR="006471FC">
              <w:rPr>
                <w:rFonts w:ascii="Verdana" w:hAnsi="Verdana"/>
                <w:b/>
              </w:rPr>
              <w:fldChar w:fldCharType="separate"/>
            </w:r>
            <w:r w:rsidRPr="000D5C84">
              <w:rPr>
                <w:rFonts w:ascii="Verdana" w:hAnsi="Verdana"/>
                <w:b/>
              </w:rPr>
              <w:fldChar w:fldCharType="end"/>
            </w:r>
            <w:bookmarkEnd w:id="13"/>
            <w:r w:rsidRPr="000D5C84">
              <w:rPr>
                <w:rFonts w:ascii="Verdana" w:hAnsi="Verdana"/>
                <w:b/>
              </w:rPr>
              <w:t xml:space="preserve"> Septiembre</w:t>
            </w:r>
            <w:r w:rsidR="00D35365">
              <w:rPr>
                <w:rFonts w:ascii="Verdana" w:hAnsi="Verdana"/>
                <w:b/>
              </w:rPr>
              <w:tab/>
            </w:r>
            <w:r w:rsidRPr="000D5C84">
              <w:rPr>
                <w:rFonts w:ascii="Verdana" w:hAnsi="Verdana"/>
                <w:b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5"/>
            <w:r w:rsidRPr="000D5C84">
              <w:rPr>
                <w:rFonts w:ascii="Verdana" w:hAnsi="Verdana"/>
                <w:b/>
              </w:rPr>
              <w:instrText xml:space="preserve"> FORMCHECKBOX </w:instrText>
            </w:r>
            <w:r w:rsidR="006471FC">
              <w:rPr>
                <w:rFonts w:ascii="Verdana" w:hAnsi="Verdana"/>
                <w:b/>
              </w:rPr>
            </w:r>
            <w:r w:rsidR="006471FC">
              <w:rPr>
                <w:rFonts w:ascii="Verdana" w:hAnsi="Verdana"/>
                <w:b/>
              </w:rPr>
              <w:fldChar w:fldCharType="separate"/>
            </w:r>
            <w:r w:rsidRPr="000D5C84">
              <w:rPr>
                <w:rFonts w:ascii="Verdana" w:hAnsi="Verdana"/>
                <w:b/>
              </w:rPr>
              <w:fldChar w:fldCharType="end"/>
            </w:r>
            <w:bookmarkEnd w:id="14"/>
            <w:r w:rsidRPr="000D5C84">
              <w:rPr>
                <w:rFonts w:ascii="Verdana" w:hAnsi="Verdana"/>
                <w:b/>
              </w:rPr>
              <w:t xml:space="preserve"> Enero</w:t>
            </w:r>
          </w:p>
          <w:p w14:paraId="3DA7594C" w14:textId="77777777" w:rsidR="00083460" w:rsidRPr="000D5C84" w:rsidRDefault="00083460" w:rsidP="00585DE7">
            <w:pPr>
              <w:jc w:val="center"/>
              <w:rPr>
                <w:rFonts w:ascii="Verdana" w:hAnsi="Verdana"/>
                <w:b/>
              </w:rPr>
            </w:pPr>
          </w:p>
          <w:p w14:paraId="58198DF4" w14:textId="77777777" w:rsidR="00083460" w:rsidRPr="000D5C84" w:rsidRDefault="00083460" w:rsidP="00585DE7">
            <w:pPr>
              <w:jc w:val="center"/>
              <w:rPr>
                <w:rFonts w:ascii="Verdana" w:hAnsi="Verdana"/>
                <w:b/>
              </w:rPr>
            </w:pPr>
          </w:p>
          <w:p w14:paraId="67679F35" w14:textId="77777777" w:rsidR="00083460" w:rsidRPr="000D5C84" w:rsidRDefault="00083460" w:rsidP="00585DE7">
            <w:pPr>
              <w:tabs>
                <w:tab w:val="center" w:pos="1620"/>
                <w:tab w:val="center" w:pos="7845"/>
              </w:tabs>
              <w:rPr>
                <w:rFonts w:ascii="Verdana" w:hAnsi="Verdana"/>
                <w:b/>
              </w:rPr>
            </w:pPr>
            <w:r w:rsidRPr="000D5C84">
              <w:rPr>
                <w:rFonts w:ascii="Verdana" w:hAnsi="Verdana"/>
                <w:b/>
              </w:rPr>
              <w:tab/>
              <w:t>CONFORME</w:t>
            </w:r>
            <w:r w:rsidRPr="000D5C84">
              <w:rPr>
                <w:rFonts w:ascii="Verdana" w:hAnsi="Verdana"/>
                <w:b/>
              </w:rPr>
              <w:tab/>
              <w:t>CONFORME</w:t>
            </w:r>
          </w:p>
          <w:p w14:paraId="0D539EBB" w14:textId="77777777" w:rsidR="00083460" w:rsidRPr="000D5C84" w:rsidRDefault="00083460" w:rsidP="00585DE7">
            <w:pPr>
              <w:tabs>
                <w:tab w:val="center" w:pos="1620"/>
                <w:tab w:val="center" w:pos="7845"/>
              </w:tabs>
              <w:rPr>
                <w:rFonts w:ascii="Verdana" w:hAnsi="Verdana"/>
                <w:b/>
                <w:sz w:val="12"/>
                <w:szCs w:val="12"/>
              </w:rPr>
            </w:pPr>
            <w:r w:rsidRPr="000D5C84">
              <w:rPr>
                <w:rFonts w:ascii="Verdana" w:hAnsi="Verdana"/>
                <w:b/>
                <w:sz w:val="12"/>
                <w:szCs w:val="12"/>
              </w:rPr>
              <w:tab/>
              <w:t>Fecha y sello del centro</w:t>
            </w:r>
            <w:r w:rsidRPr="000D5C84">
              <w:rPr>
                <w:rFonts w:ascii="Verdana" w:hAnsi="Verdana"/>
                <w:b/>
              </w:rPr>
              <w:tab/>
            </w:r>
            <w:r w:rsidRPr="000D5C84">
              <w:rPr>
                <w:rFonts w:ascii="Verdana" w:hAnsi="Verdana"/>
                <w:b/>
                <w:sz w:val="12"/>
                <w:szCs w:val="12"/>
              </w:rPr>
              <w:t>Padre, madre o tutor</w:t>
            </w:r>
          </w:p>
          <w:p w14:paraId="6E31BC35" w14:textId="77777777" w:rsidR="00083460" w:rsidRPr="000D5C84" w:rsidRDefault="00083460" w:rsidP="00585DE7">
            <w:pPr>
              <w:tabs>
                <w:tab w:val="center" w:pos="1620"/>
                <w:tab w:val="center" w:pos="7845"/>
              </w:tabs>
              <w:rPr>
                <w:rFonts w:ascii="Verdana" w:hAnsi="Verdana"/>
                <w:b/>
                <w:sz w:val="12"/>
                <w:szCs w:val="12"/>
              </w:rPr>
            </w:pPr>
          </w:p>
          <w:p w14:paraId="050E2688" w14:textId="77777777" w:rsidR="00083460" w:rsidRPr="000D5C84" w:rsidRDefault="00083460" w:rsidP="00585DE7">
            <w:pPr>
              <w:tabs>
                <w:tab w:val="center" w:pos="1620"/>
                <w:tab w:val="center" w:pos="7845"/>
              </w:tabs>
              <w:rPr>
                <w:rFonts w:ascii="Verdana" w:hAnsi="Verdana"/>
                <w:b/>
                <w:sz w:val="12"/>
                <w:szCs w:val="12"/>
              </w:rPr>
            </w:pPr>
          </w:p>
          <w:p w14:paraId="0AE8EAD4" w14:textId="728ADD7D" w:rsidR="00083460" w:rsidRPr="000D5C84" w:rsidRDefault="00083460" w:rsidP="00F371B0">
            <w:pPr>
              <w:tabs>
                <w:tab w:val="left" w:pos="180"/>
                <w:tab w:val="left" w:pos="4700"/>
              </w:tabs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0D5C84">
              <w:rPr>
                <w:rFonts w:ascii="Verdana" w:hAnsi="Verdana"/>
                <w:b/>
                <w:sz w:val="20"/>
                <w:szCs w:val="20"/>
              </w:rPr>
              <w:tab/>
            </w:r>
            <w:r w:rsidRPr="000D5C84">
              <w:rPr>
                <w:rFonts w:ascii="Verdana" w:hAnsi="Verdana"/>
                <w:b/>
                <w:sz w:val="20"/>
                <w:szCs w:val="20"/>
                <w:lang w:val="pt-PT"/>
              </w:rPr>
              <w:t>Fdo.: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5" w:name="Texto34"/>
            <w:r w:rsidRPr="000D5C84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15"/>
            <w:r w:rsidRPr="000D5C84">
              <w:rPr>
                <w:rFonts w:ascii="Verdana" w:hAnsi="Verdana"/>
                <w:b/>
                <w:sz w:val="20"/>
                <w:szCs w:val="20"/>
                <w:lang w:val="pt-PT"/>
              </w:rPr>
              <w:tab/>
              <w:t>Fdo.: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6" w:name="Texto35"/>
            <w:r w:rsidRPr="000D5C84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0D5C84">
              <w:rPr>
                <w:rFonts w:ascii="Verdana" w:hAnsi="Verdana"/>
                <w:b/>
                <w:sz w:val="20"/>
                <w:szCs w:val="20"/>
              </w:rPr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6978A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0D5C84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7797A451" w14:textId="77777777" w:rsidR="00083460" w:rsidRPr="00712922" w:rsidRDefault="00083460" w:rsidP="00083460">
      <w:pPr>
        <w:jc w:val="both"/>
        <w:rPr>
          <w:sz w:val="20"/>
          <w:szCs w:val="20"/>
          <w:lang w:val="pt-PT"/>
        </w:rPr>
      </w:pPr>
    </w:p>
    <w:p w14:paraId="0F87AC64" w14:textId="77777777" w:rsidR="00083460" w:rsidRPr="00541A70" w:rsidRDefault="00083460" w:rsidP="00083460">
      <w:pPr>
        <w:jc w:val="both"/>
        <w:rPr>
          <w:rFonts w:ascii="Verdana" w:hAnsi="Verdana"/>
          <w:b/>
          <w:sz w:val="20"/>
          <w:szCs w:val="20"/>
        </w:rPr>
      </w:pPr>
      <w:r w:rsidRPr="00541A70">
        <w:rPr>
          <w:sz w:val="20"/>
          <w:szCs w:val="20"/>
        </w:rPr>
        <w:t>De conformidad con lo dispuesto en la Ley de Protección de Datos (L.O. 15/1999), los datos de carácter personal, recogidos en este impreso serán incorporados a un fichero automatizado con la exclusiva finalidad de su uso dentro de este Ayuntamiento. El/La titular de los mismos puede ejercer su derecho de rectificación o cancelación, en los términos de la citada ley, dirigiéndose al mismo</w:t>
      </w:r>
    </w:p>
    <w:p w14:paraId="62ED40A2" w14:textId="7CB52E24" w:rsidR="00083460" w:rsidRDefault="00083460" w:rsidP="00083460">
      <w:pPr>
        <w:pStyle w:val="Ttulo3"/>
      </w:pPr>
      <w:r>
        <w:rPr>
          <w:rFonts w:ascii="Verdana" w:hAnsi="Verdana"/>
          <w:b w:val="0"/>
        </w:rPr>
        <w:br w:type="page"/>
      </w:r>
      <w:r>
        <w:lastRenderedPageBreak/>
        <w:t>MATRÍCULA CURSO 20</w:t>
      </w:r>
      <w:bookmarkStart w:id="17" w:name="Texto40"/>
      <w:r>
        <w:fldChar w:fldCharType="begin">
          <w:ffData>
            <w:name w:val="Texto40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6471FC">
        <w:t>23</w:t>
      </w:r>
      <w:r>
        <w:fldChar w:fldCharType="end"/>
      </w:r>
      <w:bookmarkEnd w:id="17"/>
      <w:r>
        <w:t>/20</w:t>
      </w:r>
      <w:bookmarkStart w:id="18" w:name="Texto39"/>
      <w:r>
        <w:fldChar w:fldCharType="begin">
          <w:ffData>
            <w:name w:val="Texto39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6471FC">
        <w:t>24</w:t>
      </w:r>
      <w:r>
        <w:fldChar w:fldCharType="end"/>
      </w:r>
      <w:bookmarkEnd w:id="18"/>
    </w:p>
    <w:p w14:paraId="42D56B8E" w14:textId="77777777" w:rsidR="00083460" w:rsidRDefault="00083460" w:rsidP="00083460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GUARDERÍA MUNICIPAL DE SAN MIGUEL DEL ARROYO</w:t>
      </w:r>
    </w:p>
    <w:p w14:paraId="108C0539" w14:textId="77777777" w:rsidR="00083460" w:rsidRDefault="00083460" w:rsidP="00083460"/>
    <w:p w14:paraId="66B11EFE" w14:textId="77777777" w:rsidR="00083460" w:rsidRDefault="00083460" w:rsidP="00083460">
      <w:pPr>
        <w:rPr>
          <w:b/>
        </w:rPr>
      </w:pPr>
      <w:r>
        <w:rPr>
          <w:b/>
          <w:bCs/>
          <w:sz w:val="40"/>
          <w:u w:val="single"/>
        </w:rPr>
        <w:t>DATOS DEL NIÑO</w:t>
      </w:r>
      <w:r>
        <w:rPr>
          <w:b/>
        </w:rPr>
        <w:t xml:space="preserve">:                                              </w:t>
      </w:r>
    </w:p>
    <w:p w14:paraId="33FED476" w14:textId="77777777" w:rsidR="00083460" w:rsidRDefault="00083460" w:rsidP="00083460">
      <w:pPr>
        <w:ind w:left="-426" w:firstLine="426"/>
        <w:rPr>
          <w:b/>
        </w:rPr>
      </w:pPr>
    </w:p>
    <w:p w14:paraId="522972B5" w14:textId="3BC0B680" w:rsidR="00083460" w:rsidRPr="008C1A9C" w:rsidRDefault="00083460" w:rsidP="00083460">
      <w:pPr>
        <w:tabs>
          <w:tab w:val="left" w:pos="3960"/>
        </w:tabs>
        <w:rPr>
          <w:b/>
        </w:rPr>
      </w:pPr>
      <w:r w:rsidRPr="008C1A9C">
        <w:rPr>
          <w:b/>
        </w:rPr>
        <w:t xml:space="preserve">NOMBRE: </w:t>
      </w:r>
      <w:r>
        <w:rPr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9" w:name="Texto12"/>
      <w:r w:rsidRPr="008C1A9C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19"/>
      <w:r w:rsidRPr="008C1A9C">
        <w:rPr>
          <w:b/>
        </w:rPr>
        <w:tab/>
        <w:t xml:space="preserve"> APELLIDOS: </w:t>
      </w:r>
      <w:r>
        <w:rPr>
          <w:b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0" w:name="Texto13"/>
      <w:r w:rsidRPr="008C1A9C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20"/>
      <w:r w:rsidRPr="008C1A9C">
        <w:rPr>
          <w:b/>
        </w:rPr>
        <w:t xml:space="preserve"> </w:t>
      </w:r>
    </w:p>
    <w:p w14:paraId="1B225A4E" w14:textId="77777777" w:rsidR="00083460" w:rsidRPr="008C1A9C" w:rsidRDefault="00083460" w:rsidP="00083460">
      <w:pPr>
        <w:pStyle w:val="Ttulo4"/>
        <w:rPr>
          <w:sz w:val="18"/>
          <w:szCs w:val="18"/>
        </w:rPr>
      </w:pPr>
    </w:p>
    <w:p w14:paraId="0FEF1FEE" w14:textId="2E15F1C2" w:rsidR="00083460" w:rsidRDefault="00083460" w:rsidP="00083460">
      <w:pPr>
        <w:ind w:left="-426" w:firstLine="426"/>
        <w:rPr>
          <w:b/>
        </w:rPr>
      </w:pPr>
      <w:r>
        <w:rPr>
          <w:b/>
        </w:rPr>
        <w:t xml:space="preserve">DIRECCIÓN: </w:t>
      </w:r>
      <w:r>
        <w:rPr>
          <w:b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1" w:name="Texto1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21"/>
    </w:p>
    <w:p w14:paraId="63A8ACC6" w14:textId="77777777" w:rsidR="00083460" w:rsidRPr="0062175E" w:rsidRDefault="00083460" w:rsidP="00083460">
      <w:pPr>
        <w:pStyle w:val="Ttulo4"/>
        <w:rPr>
          <w:sz w:val="18"/>
          <w:szCs w:val="18"/>
        </w:rPr>
      </w:pPr>
    </w:p>
    <w:p w14:paraId="58F9146D" w14:textId="383BDA09" w:rsidR="00083460" w:rsidRDefault="00083460" w:rsidP="00083460">
      <w:pPr>
        <w:tabs>
          <w:tab w:val="left" w:pos="6120"/>
        </w:tabs>
        <w:rPr>
          <w:b/>
        </w:rPr>
      </w:pPr>
      <w:r>
        <w:rPr>
          <w:b/>
        </w:rPr>
        <w:t xml:space="preserve">POBLACION: </w:t>
      </w:r>
      <w:r>
        <w:rPr>
          <w:b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2" w:name="Texto1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22"/>
      <w:r>
        <w:rPr>
          <w:b/>
        </w:rPr>
        <w:tab/>
        <w:t xml:space="preserve">C.P.: </w:t>
      </w:r>
      <w:r>
        <w:rPr>
          <w:b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3" w:name="Texto1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23"/>
    </w:p>
    <w:p w14:paraId="66917409" w14:textId="77777777" w:rsidR="00083460" w:rsidRPr="0062175E" w:rsidRDefault="00083460" w:rsidP="00083460">
      <w:pPr>
        <w:pStyle w:val="Ttulo4"/>
        <w:rPr>
          <w:sz w:val="18"/>
          <w:szCs w:val="18"/>
        </w:rPr>
      </w:pPr>
    </w:p>
    <w:p w14:paraId="751D6052" w14:textId="06A20185" w:rsidR="00083460" w:rsidRDefault="00083460" w:rsidP="00083460">
      <w:pPr>
        <w:pStyle w:val="Ttulo4"/>
        <w:tabs>
          <w:tab w:val="left" w:pos="5040"/>
        </w:tabs>
        <w:rPr>
          <w:b w:val="0"/>
        </w:rPr>
      </w:pPr>
      <w:r>
        <w:t xml:space="preserve">FECHA DE NACIMIENTO: </w:t>
      </w:r>
      <w: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4" w:name="Texto17"/>
      <w:r>
        <w:instrText xml:space="preserve"> FORMTEXT </w:instrText>
      </w:r>
      <w:r>
        <w:fldChar w:fldCharType="separate"/>
      </w:r>
      <w:r w:rsidR="00F46C8E">
        <w:t> </w:t>
      </w:r>
      <w:r w:rsidR="00F46C8E">
        <w:t> </w:t>
      </w:r>
      <w:r w:rsidR="00F46C8E">
        <w:t> </w:t>
      </w:r>
      <w:r w:rsidR="00F46C8E">
        <w:t> </w:t>
      </w:r>
      <w:r w:rsidR="00F46C8E">
        <w:t> </w:t>
      </w:r>
      <w:r>
        <w:fldChar w:fldCharType="end"/>
      </w:r>
      <w:bookmarkEnd w:id="24"/>
      <w:r>
        <w:tab/>
      </w:r>
      <w:r>
        <w:rPr>
          <w:b w:val="0"/>
        </w:rPr>
        <w:t xml:space="preserve">ALUMNO NUEVO: SI </w:t>
      </w:r>
      <w:r>
        <w:rPr>
          <w:b w:val="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b w:val="0"/>
        </w:rPr>
        <w:instrText xml:space="preserve"> FORMCHECKBOX </w:instrText>
      </w:r>
      <w:r w:rsidR="006471FC">
        <w:rPr>
          <w:b w:val="0"/>
        </w:rPr>
      </w:r>
      <w:r w:rsidR="006471FC">
        <w:rPr>
          <w:b w:val="0"/>
        </w:rPr>
        <w:fldChar w:fldCharType="separate"/>
      </w:r>
      <w:r>
        <w:rPr>
          <w:b w:val="0"/>
        </w:rPr>
        <w:fldChar w:fldCharType="end"/>
      </w:r>
      <w:r>
        <w:rPr>
          <w:b w:val="0"/>
        </w:rPr>
        <w:t xml:space="preserve"> NO </w:t>
      </w:r>
      <w:r>
        <w:rPr>
          <w:b w:val="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 w:val="0"/>
        </w:rPr>
        <w:instrText xml:space="preserve"> FORMCHECKBOX </w:instrText>
      </w:r>
      <w:r w:rsidR="006471FC">
        <w:rPr>
          <w:b w:val="0"/>
        </w:rPr>
      </w:r>
      <w:r w:rsidR="006471FC">
        <w:rPr>
          <w:b w:val="0"/>
        </w:rPr>
        <w:fldChar w:fldCharType="separate"/>
      </w:r>
      <w:r>
        <w:rPr>
          <w:b w:val="0"/>
        </w:rPr>
        <w:fldChar w:fldCharType="end"/>
      </w:r>
    </w:p>
    <w:p w14:paraId="03052EF1" w14:textId="77777777" w:rsidR="00083460" w:rsidRPr="0062175E" w:rsidRDefault="00083460" w:rsidP="00083460">
      <w:pPr>
        <w:pStyle w:val="Ttulo4"/>
        <w:rPr>
          <w:sz w:val="18"/>
          <w:szCs w:val="18"/>
        </w:rPr>
      </w:pPr>
    </w:p>
    <w:p w14:paraId="78E67E7B" w14:textId="5FD26146" w:rsidR="00083460" w:rsidRDefault="00083460" w:rsidP="00083460">
      <w:pPr>
        <w:rPr>
          <w:b/>
        </w:rPr>
      </w:pPr>
      <w:r>
        <w:rPr>
          <w:b/>
        </w:rPr>
        <w:t xml:space="preserve">ALERGIAS CONOCIDAS: </w:t>
      </w:r>
      <w:r>
        <w:rPr>
          <w:b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5" w:name="Texto1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25"/>
    </w:p>
    <w:p w14:paraId="3D8F37F6" w14:textId="77777777" w:rsidR="00083460" w:rsidRPr="0062175E" w:rsidRDefault="00083460" w:rsidP="00083460">
      <w:pPr>
        <w:pStyle w:val="Ttulo4"/>
        <w:rPr>
          <w:sz w:val="18"/>
          <w:szCs w:val="18"/>
        </w:rPr>
      </w:pPr>
    </w:p>
    <w:p w14:paraId="3A62ABEA" w14:textId="7919B48F" w:rsidR="00083460" w:rsidRDefault="00083460" w:rsidP="00083460">
      <w:pPr>
        <w:jc w:val="both"/>
      </w:pPr>
      <w:r>
        <w:rPr>
          <w:b/>
        </w:rPr>
        <w:t xml:space="preserve">¿NECESITA, EN PRINCIPIO, UNA EDUCACIÓN ESPECIAL?   </w:t>
      </w:r>
      <w:r>
        <w:t xml:space="preserve">SI  </w:t>
      </w: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71FC">
        <w:fldChar w:fldCharType="separate"/>
      </w:r>
      <w:r>
        <w:fldChar w:fldCharType="end"/>
      </w:r>
      <w:r>
        <w:t xml:space="preserve">  NO </w:t>
      </w:r>
      <w: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6471FC">
        <w:fldChar w:fldCharType="separate"/>
      </w:r>
      <w:r>
        <w:fldChar w:fldCharType="end"/>
      </w:r>
    </w:p>
    <w:p w14:paraId="7669F7C9" w14:textId="77777777" w:rsidR="00083460" w:rsidRPr="0062175E" w:rsidRDefault="00083460" w:rsidP="00083460">
      <w:pPr>
        <w:pStyle w:val="Ttulo4"/>
        <w:rPr>
          <w:sz w:val="18"/>
          <w:szCs w:val="18"/>
        </w:rPr>
      </w:pPr>
    </w:p>
    <w:p w14:paraId="5A53DAAC" w14:textId="59E48318" w:rsidR="00083460" w:rsidRDefault="00083460" w:rsidP="00083460">
      <w:pPr>
        <w:rPr>
          <w:b/>
        </w:rPr>
      </w:pPr>
      <w:r>
        <w:rPr>
          <w:b/>
        </w:rPr>
        <w:t xml:space="preserve">OBSERVACIONES: </w:t>
      </w:r>
      <w:r>
        <w:rPr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6" w:name="Texto1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26"/>
    </w:p>
    <w:p w14:paraId="5DF8CDAD" w14:textId="77777777" w:rsidR="00083460" w:rsidRDefault="00083460" w:rsidP="00083460">
      <w:pPr>
        <w:rPr>
          <w:b/>
        </w:rPr>
      </w:pPr>
      <w:r>
        <w:rPr>
          <w:b/>
        </w:rPr>
        <w:t>______________________________________________________________________</w:t>
      </w:r>
    </w:p>
    <w:p w14:paraId="2CF753D8" w14:textId="77777777" w:rsidR="00083460" w:rsidRDefault="00083460" w:rsidP="00083460">
      <w:pPr>
        <w:rPr>
          <w:b/>
        </w:rPr>
      </w:pPr>
    </w:p>
    <w:p w14:paraId="275851D3" w14:textId="77777777" w:rsidR="00083460" w:rsidRDefault="00083460" w:rsidP="00083460">
      <w:pPr>
        <w:rPr>
          <w:b/>
        </w:rPr>
      </w:pPr>
      <w:r>
        <w:rPr>
          <w:b/>
          <w:bCs/>
          <w:sz w:val="40"/>
          <w:u w:val="single"/>
        </w:rPr>
        <w:t>DATOS DE LOS PADRES</w:t>
      </w:r>
      <w:r>
        <w:rPr>
          <w:b/>
        </w:rPr>
        <w:t xml:space="preserve">:                                              </w:t>
      </w:r>
    </w:p>
    <w:p w14:paraId="0247C2A7" w14:textId="77777777" w:rsidR="00083460" w:rsidRPr="0062175E" w:rsidRDefault="00083460" w:rsidP="00083460">
      <w:pPr>
        <w:pStyle w:val="Ttulo4"/>
        <w:rPr>
          <w:sz w:val="18"/>
          <w:szCs w:val="18"/>
        </w:rPr>
      </w:pPr>
    </w:p>
    <w:p w14:paraId="16034096" w14:textId="6973EA3D" w:rsidR="00083460" w:rsidRDefault="00083460" w:rsidP="00083460">
      <w:pPr>
        <w:rPr>
          <w:b/>
        </w:rPr>
      </w:pPr>
      <w:r>
        <w:rPr>
          <w:b/>
        </w:rPr>
        <w:t xml:space="preserve">NOMBRE Y APELLIDOS DEL PADRE: </w:t>
      </w:r>
      <w:r>
        <w:rPr>
          <w:b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7" w:name="Texto2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27"/>
    </w:p>
    <w:p w14:paraId="15D16BA7" w14:textId="77777777" w:rsidR="00083460" w:rsidRPr="0062175E" w:rsidRDefault="00083460" w:rsidP="00083460">
      <w:pPr>
        <w:pStyle w:val="Ttulo4"/>
        <w:rPr>
          <w:sz w:val="18"/>
          <w:szCs w:val="18"/>
        </w:rPr>
      </w:pPr>
    </w:p>
    <w:p w14:paraId="1E1B8FC8" w14:textId="5E27234E" w:rsidR="00083460" w:rsidRPr="00BE11AB" w:rsidRDefault="00083460" w:rsidP="00083460">
      <w:pPr>
        <w:tabs>
          <w:tab w:val="left" w:pos="4500"/>
        </w:tabs>
        <w:rPr>
          <w:b/>
        </w:rPr>
      </w:pPr>
      <w:r w:rsidRPr="00BE11AB">
        <w:rPr>
          <w:b/>
        </w:rPr>
        <w:t xml:space="preserve">PROFESIÓN: </w:t>
      </w:r>
      <w:r>
        <w:rPr>
          <w:b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8" w:name="Texto21"/>
      <w:r w:rsidRPr="00BE11AB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28"/>
      <w:r w:rsidRPr="00BE11AB">
        <w:rPr>
          <w:b/>
        </w:rPr>
        <w:tab/>
        <w:t xml:space="preserve">TELEFONO: </w:t>
      </w:r>
      <w:r>
        <w:rPr>
          <w:b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9" w:name="Texto22"/>
      <w:r w:rsidRPr="00BE11AB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29"/>
      <w:r w:rsidRPr="00BE11AB">
        <w:rPr>
          <w:b/>
        </w:rPr>
        <w:t xml:space="preserve">  </w:t>
      </w:r>
    </w:p>
    <w:p w14:paraId="2267A248" w14:textId="77777777" w:rsidR="00083460" w:rsidRPr="00BE11AB" w:rsidRDefault="00083460" w:rsidP="00083460">
      <w:pPr>
        <w:pStyle w:val="Ttulo4"/>
        <w:rPr>
          <w:sz w:val="18"/>
          <w:szCs w:val="18"/>
        </w:rPr>
      </w:pPr>
    </w:p>
    <w:p w14:paraId="7CC96797" w14:textId="06DFE374" w:rsidR="00083460" w:rsidRDefault="00083460" w:rsidP="00083460">
      <w:pPr>
        <w:rPr>
          <w:b/>
        </w:rPr>
      </w:pPr>
      <w:r>
        <w:rPr>
          <w:b/>
        </w:rPr>
        <w:t xml:space="preserve">NOMBRE Y APELLIDOS DE LA MADRE: </w:t>
      </w:r>
      <w:r>
        <w:rPr>
          <w:b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0" w:name="Texto2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30"/>
    </w:p>
    <w:p w14:paraId="5597F7FA" w14:textId="77777777" w:rsidR="00083460" w:rsidRPr="0062175E" w:rsidRDefault="00083460" w:rsidP="00083460">
      <w:pPr>
        <w:pStyle w:val="Ttulo4"/>
        <w:rPr>
          <w:sz w:val="18"/>
          <w:szCs w:val="18"/>
        </w:rPr>
      </w:pPr>
    </w:p>
    <w:p w14:paraId="42110FDB" w14:textId="6AF4AED0" w:rsidR="00083460" w:rsidRDefault="00083460" w:rsidP="00083460">
      <w:pPr>
        <w:tabs>
          <w:tab w:val="left" w:pos="4500"/>
        </w:tabs>
        <w:rPr>
          <w:b/>
        </w:rPr>
      </w:pPr>
      <w:r>
        <w:rPr>
          <w:b/>
        </w:rPr>
        <w:t xml:space="preserve">PROFESIÓN: </w:t>
      </w:r>
      <w:r>
        <w:rPr>
          <w:b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1" w:name="Texto2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31"/>
      <w:r>
        <w:rPr>
          <w:b/>
        </w:rPr>
        <w:tab/>
        <w:t xml:space="preserve">TELEFONO: </w:t>
      </w:r>
      <w:r>
        <w:rPr>
          <w:b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2" w:name="Texto2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32"/>
      <w:r>
        <w:rPr>
          <w:b/>
        </w:rPr>
        <w:t xml:space="preserve">  </w:t>
      </w:r>
    </w:p>
    <w:p w14:paraId="239A1CD4" w14:textId="77777777" w:rsidR="00083460" w:rsidRPr="0062175E" w:rsidRDefault="00083460" w:rsidP="00083460">
      <w:pPr>
        <w:pStyle w:val="Ttulo4"/>
        <w:rPr>
          <w:sz w:val="18"/>
          <w:szCs w:val="18"/>
        </w:rPr>
      </w:pPr>
    </w:p>
    <w:p w14:paraId="6A50A371" w14:textId="77777777" w:rsidR="00083460" w:rsidRDefault="00083460" w:rsidP="00083460">
      <w:pPr>
        <w:pStyle w:val="Textoindependiente2"/>
      </w:pPr>
      <w:r>
        <w:t>PERSONAS AUTORIZADAS PARA RECOGER AL NIÑO/A (además de los padres):</w:t>
      </w:r>
    </w:p>
    <w:p w14:paraId="329B0942" w14:textId="77777777" w:rsidR="00083460" w:rsidRPr="0062175E" w:rsidRDefault="00083460" w:rsidP="00083460">
      <w:pPr>
        <w:pStyle w:val="Ttulo4"/>
        <w:rPr>
          <w:sz w:val="18"/>
          <w:szCs w:val="18"/>
        </w:rPr>
      </w:pPr>
    </w:p>
    <w:p w14:paraId="00BEEF57" w14:textId="77777777" w:rsidR="00083460" w:rsidRDefault="00083460" w:rsidP="00083460">
      <w:pPr>
        <w:rPr>
          <w:b/>
        </w:rPr>
      </w:pPr>
      <w:r>
        <w:rPr>
          <w:b/>
        </w:rPr>
        <w:t>NOMBRE  Y APELLIDOS:</w:t>
      </w:r>
    </w:p>
    <w:p w14:paraId="37F07F39" w14:textId="790ACF4B" w:rsidR="00083460" w:rsidRPr="00712922" w:rsidRDefault="00083460" w:rsidP="00083460">
      <w:pPr>
        <w:rPr>
          <w:b/>
        </w:rPr>
      </w:pPr>
      <w:r>
        <w:rPr>
          <w:b/>
        </w:rPr>
        <w:t xml:space="preserve">1. </w:t>
      </w:r>
      <w:r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3" w:name="Texto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33"/>
    </w:p>
    <w:p w14:paraId="204D8467" w14:textId="0243D25A" w:rsidR="00083460" w:rsidRPr="00712922" w:rsidRDefault="00083460" w:rsidP="00083460">
      <w:pPr>
        <w:rPr>
          <w:b/>
        </w:rPr>
      </w:pPr>
      <w:r w:rsidRPr="00712922">
        <w:rPr>
          <w:b/>
        </w:rPr>
        <w:t xml:space="preserve">2. </w:t>
      </w:r>
      <w:r>
        <w:rPr>
          <w:b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4" w:name="Texto27"/>
      <w:r w:rsidRPr="00712922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34"/>
    </w:p>
    <w:p w14:paraId="58DD286D" w14:textId="27FF4A19" w:rsidR="00083460" w:rsidRPr="00D566DB" w:rsidRDefault="00083460" w:rsidP="00083460">
      <w:pPr>
        <w:rPr>
          <w:b/>
        </w:rPr>
      </w:pPr>
      <w:r w:rsidRPr="003C001E">
        <w:rPr>
          <w:b/>
        </w:rPr>
        <w:t xml:space="preserve">3. </w:t>
      </w:r>
      <w:r>
        <w:rPr>
          <w:b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5" w:name="Texto28"/>
      <w:r w:rsidRPr="00D566DB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35"/>
    </w:p>
    <w:p w14:paraId="3764C29A" w14:textId="7AEC4328" w:rsidR="00083460" w:rsidRDefault="00083460" w:rsidP="00083460">
      <w:pPr>
        <w:rPr>
          <w:b/>
        </w:rPr>
      </w:pPr>
      <w:r>
        <w:rPr>
          <w:b/>
        </w:rPr>
        <w:t xml:space="preserve">4. </w:t>
      </w:r>
      <w:r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6" w:name="Texto2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36"/>
    </w:p>
    <w:p w14:paraId="2F8A6217" w14:textId="30E03D4A" w:rsidR="00083460" w:rsidRDefault="00083460" w:rsidP="00083460">
      <w:pPr>
        <w:rPr>
          <w:b/>
        </w:rPr>
      </w:pPr>
      <w:r>
        <w:rPr>
          <w:b/>
        </w:rPr>
        <w:t xml:space="preserve">5. </w:t>
      </w:r>
      <w:r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7" w:name="Texto3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 w:rsidR="00F46C8E">
        <w:rPr>
          <w:b/>
        </w:rPr>
        <w:t> </w:t>
      </w:r>
      <w:r>
        <w:rPr>
          <w:b/>
        </w:rPr>
        <w:fldChar w:fldCharType="end"/>
      </w:r>
      <w:bookmarkEnd w:id="37"/>
    </w:p>
    <w:p w14:paraId="6AE1E585" w14:textId="77777777" w:rsidR="00083460" w:rsidRPr="0062175E" w:rsidRDefault="00083460" w:rsidP="00083460">
      <w:pPr>
        <w:pStyle w:val="Ttulo4"/>
        <w:rPr>
          <w:sz w:val="18"/>
          <w:szCs w:val="18"/>
        </w:rPr>
      </w:pPr>
    </w:p>
    <w:p w14:paraId="772EFEFF" w14:textId="547B2681" w:rsidR="00083460" w:rsidRPr="00F635B6" w:rsidRDefault="00083460" w:rsidP="00083460">
      <w:pPr>
        <w:rPr>
          <w:b/>
          <w:bCs/>
          <w:sz w:val="28"/>
          <w:szCs w:val="28"/>
          <w:u w:val="single"/>
        </w:rPr>
      </w:pPr>
      <w:r w:rsidRPr="00F635B6">
        <w:rPr>
          <w:b/>
          <w:bCs/>
          <w:sz w:val="28"/>
          <w:szCs w:val="28"/>
          <w:u w:val="single"/>
        </w:rPr>
        <w:t>PAGO DE</w:t>
      </w:r>
      <w:r w:rsidR="00D35365" w:rsidRPr="00F635B6">
        <w:rPr>
          <w:b/>
          <w:bCs/>
          <w:sz w:val="28"/>
          <w:szCs w:val="28"/>
          <w:u w:val="single"/>
        </w:rPr>
        <w:t xml:space="preserve"> LA CUOTA DEL COMEDOR</w:t>
      </w:r>
      <w:r w:rsidR="00F635B6" w:rsidRPr="00F635B6">
        <w:rPr>
          <w:b/>
          <w:bCs/>
          <w:sz w:val="28"/>
          <w:szCs w:val="28"/>
          <w:u w:val="single"/>
        </w:rPr>
        <w:t xml:space="preserve"> </w:t>
      </w:r>
      <w:r w:rsidR="00F635B6" w:rsidRPr="00F635B6">
        <w:rPr>
          <w:b/>
          <w:bCs/>
          <w:sz w:val="22"/>
          <w:szCs w:val="22"/>
          <w:u w:val="single"/>
        </w:rPr>
        <w:t>(sólo en el caso de uso de este servicio)</w:t>
      </w:r>
      <w:r w:rsidRPr="00F635B6">
        <w:rPr>
          <w:b/>
          <w:bCs/>
          <w:sz w:val="28"/>
          <w:szCs w:val="28"/>
          <w:u w:val="single"/>
        </w:rPr>
        <w:t>:</w:t>
      </w:r>
    </w:p>
    <w:p w14:paraId="60F97B30" w14:textId="77777777" w:rsidR="00083460" w:rsidRDefault="00083460" w:rsidP="00083460">
      <w:pPr>
        <w:ind w:left="720"/>
      </w:pPr>
    </w:p>
    <w:p w14:paraId="5DF7D8B2" w14:textId="43768362" w:rsidR="00083460" w:rsidRPr="00A22823" w:rsidRDefault="00083460" w:rsidP="00083460">
      <w:pPr>
        <w:jc w:val="both"/>
      </w:pPr>
      <w:r w:rsidRPr="00A22823"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A22823">
        <w:instrText xml:space="preserve"> FORMCHECKBOX </w:instrText>
      </w:r>
      <w:r w:rsidR="006471FC">
        <w:fldChar w:fldCharType="separate"/>
      </w:r>
      <w:r w:rsidRPr="00A22823">
        <w:fldChar w:fldCharType="end"/>
      </w:r>
      <w:r w:rsidRPr="00A22823">
        <w:t xml:space="preserve">Ingreso por ventanilla o transferencia a la cuenta: </w:t>
      </w:r>
      <w:r>
        <w:rPr>
          <w:b/>
        </w:rPr>
        <w:t>ES92</w:t>
      </w:r>
      <w:r w:rsidRPr="00A22823">
        <w:rPr>
          <w:b/>
        </w:rPr>
        <w:t xml:space="preserve"> </w:t>
      </w:r>
      <w:r>
        <w:rPr>
          <w:b/>
        </w:rPr>
        <w:t>2103</w:t>
      </w:r>
      <w:r w:rsidRPr="00A22823">
        <w:rPr>
          <w:b/>
        </w:rPr>
        <w:t xml:space="preserve"> </w:t>
      </w:r>
      <w:r>
        <w:rPr>
          <w:b/>
        </w:rPr>
        <w:t>4704</w:t>
      </w:r>
      <w:r w:rsidRPr="00A22823">
        <w:rPr>
          <w:b/>
        </w:rPr>
        <w:t xml:space="preserve"> </w:t>
      </w:r>
      <w:r>
        <w:rPr>
          <w:b/>
        </w:rPr>
        <w:t>1000</w:t>
      </w:r>
      <w:r w:rsidRPr="00A22823">
        <w:rPr>
          <w:b/>
        </w:rPr>
        <w:t xml:space="preserve"> </w:t>
      </w:r>
      <w:r>
        <w:rPr>
          <w:b/>
        </w:rPr>
        <w:t>3204</w:t>
      </w:r>
      <w:r w:rsidRPr="00A22823">
        <w:rPr>
          <w:b/>
        </w:rPr>
        <w:t xml:space="preserve"> </w:t>
      </w:r>
      <w:r>
        <w:rPr>
          <w:b/>
        </w:rPr>
        <w:t>9301 (UNICAJA)</w:t>
      </w:r>
      <w:r w:rsidR="00F635B6">
        <w:rPr>
          <w:b/>
        </w:rPr>
        <w:t>.</w:t>
      </w:r>
    </w:p>
    <w:p w14:paraId="084112F6" w14:textId="77777777" w:rsidR="00083460" w:rsidRDefault="00083460" w:rsidP="00083460">
      <w:pPr>
        <w:jc w:val="both"/>
      </w:pPr>
    </w:p>
    <w:p w14:paraId="7AE8F890" w14:textId="1B027FD0" w:rsidR="006D11E1" w:rsidRPr="00083460" w:rsidRDefault="006D11E1" w:rsidP="00083460"/>
    <w:sectPr w:rsidR="006D11E1" w:rsidRPr="00083460" w:rsidSect="0087070F">
      <w:headerReference w:type="default" r:id="rId8"/>
      <w:footerReference w:type="default" r:id="rId9"/>
      <w:pgSz w:w="11906" w:h="16838" w:code="9"/>
      <w:pgMar w:top="1871" w:right="1418" w:bottom="136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68FC" w14:textId="77777777" w:rsidR="00083460" w:rsidRDefault="00083460">
      <w:r>
        <w:separator/>
      </w:r>
    </w:p>
  </w:endnote>
  <w:endnote w:type="continuationSeparator" w:id="0">
    <w:p w14:paraId="1FAB09E5" w14:textId="77777777" w:rsidR="00083460" w:rsidRDefault="00083460">
      <w:r>
        <w:continuationSeparator/>
      </w:r>
    </w:p>
  </w:endnote>
  <w:endnote w:type="continuationNotice" w:id="1">
    <w:p w14:paraId="540645A6" w14:textId="77777777" w:rsidR="00083460" w:rsidRDefault="00083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AD2A" w14:textId="77777777" w:rsidR="00242A9D" w:rsidRPr="00F8044B" w:rsidRDefault="00242A9D" w:rsidP="00CA0B24">
    <w:pPr>
      <w:pStyle w:val="Piedepgina"/>
      <w:pBdr>
        <w:top w:val="single" w:sz="4" w:space="1" w:color="auto"/>
      </w:pBdr>
      <w:jc w:val="center"/>
      <w:rPr>
        <w:rFonts w:ascii="Verdana" w:hAnsi="Verdana"/>
        <w:b/>
        <w:bCs/>
        <w:sz w:val="18"/>
        <w:szCs w:val="18"/>
      </w:rPr>
    </w:pPr>
    <w:r w:rsidRPr="00F8044B">
      <w:rPr>
        <w:rFonts w:ascii="Verdana" w:hAnsi="Verdana"/>
        <w:b/>
        <w:bCs/>
        <w:sz w:val="18"/>
        <w:szCs w:val="18"/>
      </w:rPr>
      <w:t>Ayuntamiento de San Miguel del Arroyo</w:t>
    </w:r>
  </w:p>
  <w:p w14:paraId="58EA1360" w14:textId="77777777" w:rsidR="00281E90" w:rsidRPr="00F8044B" w:rsidRDefault="00281E90" w:rsidP="00281E90">
    <w:pPr>
      <w:pStyle w:val="Piedepgina"/>
      <w:jc w:val="center"/>
      <w:rPr>
        <w:rFonts w:ascii="Verdana" w:hAnsi="Verdana"/>
        <w:sz w:val="18"/>
        <w:szCs w:val="18"/>
      </w:rPr>
    </w:pPr>
    <w:r w:rsidRPr="00F8044B">
      <w:rPr>
        <w:rFonts w:ascii="Verdana" w:hAnsi="Verdana"/>
        <w:sz w:val="18"/>
        <w:szCs w:val="18"/>
      </w:rPr>
      <w:t>Plaza Mayor Nº 1</w:t>
    </w:r>
    <w:r w:rsidR="005303CF" w:rsidRPr="00F8044B">
      <w:rPr>
        <w:rFonts w:ascii="Verdana" w:hAnsi="Verdana"/>
        <w:sz w:val="18"/>
        <w:szCs w:val="18"/>
      </w:rPr>
      <w:t xml:space="preserve">    </w:t>
    </w:r>
    <w:r w:rsidRPr="00F8044B">
      <w:rPr>
        <w:rFonts w:ascii="Verdana" w:hAnsi="Verdana"/>
        <w:sz w:val="18"/>
        <w:szCs w:val="18"/>
      </w:rPr>
      <w:t xml:space="preserve"> 47164 </w:t>
    </w:r>
    <w:r w:rsidR="005303CF" w:rsidRPr="00F8044B">
      <w:rPr>
        <w:rFonts w:ascii="Verdana" w:hAnsi="Verdana"/>
        <w:sz w:val="18"/>
        <w:szCs w:val="18"/>
      </w:rPr>
      <w:t xml:space="preserve">    San Miguel del Arroyo      </w:t>
    </w:r>
    <w:r w:rsidRPr="00F8044B">
      <w:rPr>
        <w:rFonts w:ascii="Verdana" w:hAnsi="Verdana"/>
        <w:sz w:val="18"/>
        <w:szCs w:val="18"/>
      </w:rPr>
      <w:t>Valladolid</w:t>
    </w:r>
    <w:r w:rsidR="005303CF" w:rsidRPr="00F8044B">
      <w:rPr>
        <w:rFonts w:ascii="Verdana" w:hAnsi="Verdana"/>
        <w:sz w:val="18"/>
        <w:szCs w:val="18"/>
      </w:rPr>
      <w:t xml:space="preserve">     </w:t>
    </w:r>
    <w:r w:rsidRPr="00F8044B">
      <w:rPr>
        <w:rFonts w:ascii="Verdana" w:hAnsi="Verdana"/>
        <w:sz w:val="18"/>
        <w:szCs w:val="18"/>
      </w:rPr>
      <w:t xml:space="preserve"> Tel. 983 69 71 21 </w:t>
    </w:r>
  </w:p>
  <w:p w14:paraId="26F63207" w14:textId="77777777" w:rsidR="00E51215" w:rsidRPr="00F8044B" w:rsidRDefault="006471FC" w:rsidP="00281E90">
    <w:pPr>
      <w:pStyle w:val="Piedepgina"/>
      <w:jc w:val="center"/>
      <w:rPr>
        <w:rFonts w:ascii="Verdana" w:hAnsi="Verdana"/>
        <w:sz w:val="18"/>
        <w:szCs w:val="18"/>
      </w:rPr>
    </w:pPr>
    <w:hyperlink r:id="rId1" w:history="1">
      <w:r w:rsidR="005303CF" w:rsidRPr="00F8044B">
        <w:rPr>
          <w:rFonts w:ascii="Verdana" w:hAnsi="Verdana"/>
          <w:sz w:val="18"/>
          <w:szCs w:val="18"/>
        </w:rPr>
        <w:t>ayuntamiento@sanmigueldelarroyo.gob.es</w:t>
      </w:r>
    </w:hyperlink>
    <w:r w:rsidR="005303CF" w:rsidRPr="00F8044B">
      <w:rPr>
        <w:rFonts w:ascii="Verdana" w:hAnsi="Verdana"/>
        <w:sz w:val="18"/>
        <w:szCs w:val="18"/>
      </w:rPr>
      <w:t xml:space="preserve"> – administracion@sanmigueldelarroyo.gob.es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AEE9" w14:textId="77777777" w:rsidR="00083460" w:rsidRDefault="00083460">
      <w:r>
        <w:separator/>
      </w:r>
    </w:p>
  </w:footnote>
  <w:footnote w:type="continuationSeparator" w:id="0">
    <w:p w14:paraId="273990E3" w14:textId="77777777" w:rsidR="00083460" w:rsidRDefault="00083460">
      <w:r>
        <w:continuationSeparator/>
      </w:r>
    </w:p>
  </w:footnote>
  <w:footnote w:type="continuationNotice" w:id="1">
    <w:p w14:paraId="2B057E7A" w14:textId="77777777" w:rsidR="00083460" w:rsidRDefault="000834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10BC" w14:textId="2813A83B" w:rsidR="00CA0B24" w:rsidRPr="00F8044B" w:rsidRDefault="00083460" w:rsidP="00CA0B24">
    <w:pPr>
      <w:pStyle w:val="Encabezado"/>
      <w:pBdr>
        <w:bottom w:val="single" w:sz="4" w:space="1" w:color="auto"/>
      </w:pBdr>
      <w:rPr>
        <w:rFonts w:ascii="Verdana" w:hAnsi="Verdana"/>
        <w:b/>
        <w:bCs/>
        <w:noProof/>
        <w:sz w:val="20"/>
        <w:szCs w:val="20"/>
      </w:rPr>
    </w:pPr>
    <w:r w:rsidRPr="00F8044B">
      <w:rPr>
        <w:rFonts w:ascii="Verdana" w:hAnsi="Verdana"/>
        <w:b/>
        <w:bCs/>
        <w:noProof/>
        <w:sz w:val="20"/>
        <w:szCs w:val="20"/>
      </w:rPr>
      <w:drawing>
        <wp:inline distT="0" distB="0" distL="0" distR="0" wp14:anchorId="5EA7BCE7" wp14:editId="214325F3">
          <wp:extent cx="438150" cy="752475"/>
          <wp:effectExtent l="0" t="0" r="0" b="0"/>
          <wp:docPr id="1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00EB" w:rsidRPr="00F8044B">
      <w:rPr>
        <w:rFonts w:ascii="Verdana" w:hAnsi="Verdana"/>
        <w:b/>
        <w:bCs/>
        <w:noProof/>
        <w:sz w:val="20"/>
        <w:szCs w:val="20"/>
      </w:rPr>
      <w:t xml:space="preserve"> Ayuntamiento de San Miguel del Arroyo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DA0F99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CB434B1"/>
    <w:multiLevelType w:val="hybridMultilevel"/>
    <w:tmpl w:val="5B6A8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A7B67"/>
    <w:multiLevelType w:val="singleLevel"/>
    <w:tmpl w:val="0EE6E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E278B1"/>
    <w:multiLevelType w:val="hybridMultilevel"/>
    <w:tmpl w:val="8B1C1634"/>
    <w:lvl w:ilvl="0" w:tplc="372A9918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03354"/>
    <w:multiLevelType w:val="hybridMultilevel"/>
    <w:tmpl w:val="3E32509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22666">
    <w:abstractNumId w:val="1"/>
  </w:num>
  <w:num w:numId="2" w16cid:durableId="1466041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8855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942649">
    <w:abstractNumId w:val="3"/>
  </w:num>
  <w:num w:numId="5" w16cid:durableId="1743259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60"/>
    <w:rsid w:val="00003FAC"/>
    <w:rsid w:val="00015A85"/>
    <w:rsid w:val="00023C41"/>
    <w:rsid w:val="00025E8B"/>
    <w:rsid w:val="00081990"/>
    <w:rsid w:val="00083460"/>
    <w:rsid w:val="000A05C4"/>
    <w:rsid w:val="000B34DE"/>
    <w:rsid w:val="000B5C0B"/>
    <w:rsid w:val="000C7A10"/>
    <w:rsid w:val="001730A1"/>
    <w:rsid w:val="0017622C"/>
    <w:rsid w:val="00181CED"/>
    <w:rsid w:val="001B0FEB"/>
    <w:rsid w:val="001B76E2"/>
    <w:rsid w:val="001D239B"/>
    <w:rsid w:val="001E1A9F"/>
    <w:rsid w:val="0023061C"/>
    <w:rsid w:val="00232BDB"/>
    <w:rsid w:val="002419DB"/>
    <w:rsid w:val="00242A9D"/>
    <w:rsid w:val="00281E90"/>
    <w:rsid w:val="002A19B2"/>
    <w:rsid w:val="002C037E"/>
    <w:rsid w:val="002C77B9"/>
    <w:rsid w:val="0033345F"/>
    <w:rsid w:val="00347A1A"/>
    <w:rsid w:val="00363A90"/>
    <w:rsid w:val="00365990"/>
    <w:rsid w:val="00373DE0"/>
    <w:rsid w:val="003B4426"/>
    <w:rsid w:val="004024A4"/>
    <w:rsid w:val="00434819"/>
    <w:rsid w:val="00446118"/>
    <w:rsid w:val="00471798"/>
    <w:rsid w:val="0047264F"/>
    <w:rsid w:val="00486AC0"/>
    <w:rsid w:val="0049010B"/>
    <w:rsid w:val="00494669"/>
    <w:rsid w:val="00496DB2"/>
    <w:rsid w:val="004A063E"/>
    <w:rsid w:val="004B2A83"/>
    <w:rsid w:val="004B6449"/>
    <w:rsid w:val="004F72B8"/>
    <w:rsid w:val="00522FB8"/>
    <w:rsid w:val="005303CF"/>
    <w:rsid w:val="005325AE"/>
    <w:rsid w:val="00532DB1"/>
    <w:rsid w:val="005523F3"/>
    <w:rsid w:val="00573645"/>
    <w:rsid w:val="005758AB"/>
    <w:rsid w:val="005925AC"/>
    <w:rsid w:val="005A0970"/>
    <w:rsid w:val="005D175F"/>
    <w:rsid w:val="005E7E58"/>
    <w:rsid w:val="006177BA"/>
    <w:rsid w:val="00617E99"/>
    <w:rsid w:val="006457E1"/>
    <w:rsid w:val="006471FC"/>
    <w:rsid w:val="00664649"/>
    <w:rsid w:val="006673B7"/>
    <w:rsid w:val="006919D9"/>
    <w:rsid w:val="00696482"/>
    <w:rsid w:val="006978A6"/>
    <w:rsid w:val="006C3637"/>
    <w:rsid w:val="006D11E1"/>
    <w:rsid w:val="006F2888"/>
    <w:rsid w:val="00774ABB"/>
    <w:rsid w:val="00792BF9"/>
    <w:rsid w:val="0080444C"/>
    <w:rsid w:val="0083216B"/>
    <w:rsid w:val="0085190B"/>
    <w:rsid w:val="00855F30"/>
    <w:rsid w:val="0086099B"/>
    <w:rsid w:val="0087070F"/>
    <w:rsid w:val="008C62B1"/>
    <w:rsid w:val="008D4D06"/>
    <w:rsid w:val="008D5CAE"/>
    <w:rsid w:val="009A04C1"/>
    <w:rsid w:val="009B3C4A"/>
    <w:rsid w:val="009F5437"/>
    <w:rsid w:val="009F7AB1"/>
    <w:rsid w:val="00A02A9C"/>
    <w:rsid w:val="00A33F2E"/>
    <w:rsid w:val="00A77F70"/>
    <w:rsid w:val="00AD76B7"/>
    <w:rsid w:val="00AF0AA6"/>
    <w:rsid w:val="00AF4A6D"/>
    <w:rsid w:val="00AF59B0"/>
    <w:rsid w:val="00B1004B"/>
    <w:rsid w:val="00B24066"/>
    <w:rsid w:val="00B26147"/>
    <w:rsid w:val="00B27A83"/>
    <w:rsid w:val="00B558CB"/>
    <w:rsid w:val="00B603D3"/>
    <w:rsid w:val="00B72284"/>
    <w:rsid w:val="00B92A50"/>
    <w:rsid w:val="00BB65A2"/>
    <w:rsid w:val="00BE473B"/>
    <w:rsid w:val="00C0215E"/>
    <w:rsid w:val="00C55DBE"/>
    <w:rsid w:val="00C9232A"/>
    <w:rsid w:val="00C93169"/>
    <w:rsid w:val="00CA0B24"/>
    <w:rsid w:val="00CB4C6C"/>
    <w:rsid w:val="00D35365"/>
    <w:rsid w:val="00D45008"/>
    <w:rsid w:val="00D530BB"/>
    <w:rsid w:val="00D53ACF"/>
    <w:rsid w:val="00D56182"/>
    <w:rsid w:val="00D77217"/>
    <w:rsid w:val="00D91D1D"/>
    <w:rsid w:val="00D95BCE"/>
    <w:rsid w:val="00D96F0E"/>
    <w:rsid w:val="00DA00EB"/>
    <w:rsid w:val="00DA08DB"/>
    <w:rsid w:val="00DA2613"/>
    <w:rsid w:val="00DE7236"/>
    <w:rsid w:val="00E51215"/>
    <w:rsid w:val="00E70494"/>
    <w:rsid w:val="00E80830"/>
    <w:rsid w:val="00E90D93"/>
    <w:rsid w:val="00EB2503"/>
    <w:rsid w:val="00EC2334"/>
    <w:rsid w:val="00EC2E1B"/>
    <w:rsid w:val="00EE4D1C"/>
    <w:rsid w:val="00F03DFB"/>
    <w:rsid w:val="00F06CD2"/>
    <w:rsid w:val="00F238D1"/>
    <w:rsid w:val="00F23FB0"/>
    <w:rsid w:val="00F371B0"/>
    <w:rsid w:val="00F46C8E"/>
    <w:rsid w:val="00F635B6"/>
    <w:rsid w:val="00F74A6C"/>
    <w:rsid w:val="00F8044B"/>
    <w:rsid w:val="00F977E1"/>
    <w:rsid w:val="00FA7AEE"/>
    <w:rsid w:val="00FD7B3D"/>
    <w:rsid w:val="00FE5F7C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3548D"/>
  <w15:chartTrackingRefBased/>
  <w15:docId w15:val="{E350F018-6B43-4189-A7BC-7AAE41CC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460"/>
    <w:rPr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083460"/>
    <w:pPr>
      <w:keepNext/>
      <w:jc w:val="center"/>
      <w:outlineLvl w:val="2"/>
    </w:pPr>
    <w:rPr>
      <w:b/>
      <w:bCs/>
      <w:sz w:val="40"/>
      <w:u w:val="single"/>
    </w:rPr>
  </w:style>
  <w:style w:type="paragraph" w:styleId="Ttulo4">
    <w:name w:val="heading 4"/>
    <w:basedOn w:val="Normal"/>
    <w:next w:val="Normal"/>
    <w:link w:val="Ttulo4Car"/>
    <w:qFormat/>
    <w:rsid w:val="00083460"/>
    <w:pPr>
      <w:keepNext/>
      <w:ind w:left="-426" w:firstLine="426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F5F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5F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010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uiPriority w:val="99"/>
    <w:rsid w:val="00242A9D"/>
    <w:rPr>
      <w:rFonts w:ascii="Verdana" w:eastAsia="Lucida Sans Unicode" w:hAnsi="Verdana"/>
      <w:kern w:val="2"/>
      <w:szCs w:val="24"/>
    </w:rPr>
  </w:style>
  <w:style w:type="character" w:customStyle="1" w:styleId="EncabezadoCar">
    <w:name w:val="Encabezado Car"/>
    <w:link w:val="Encabezado"/>
    <w:uiPriority w:val="99"/>
    <w:rsid w:val="004F72B8"/>
    <w:rPr>
      <w:rFonts w:ascii="Verdana" w:eastAsia="Lucida Sans Unicode" w:hAnsi="Verdana"/>
      <w:kern w:val="2"/>
      <w:szCs w:val="24"/>
    </w:rPr>
  </w:style>
  <w:style w:type="character" w:customStyle="1" w:styleId="Textodemarcadordeposicin">
    <w:name w:val="Texto de marcador de posición"/>
    <w:uiPriority w:val="99"/>
    <w:semiHidden/>
    <w:rsid w:val="004F72B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D7B3D"/>
    <w:pPr>
      <w:spacing w:before="100" w:beforeAutospacing="1" w:after="100" w:afterAutospacing="1"/>
    </w:pPr>
    <w:rPr>
      <w:color w:val="000000"/>
    </w:rPr>
  </w:style>
  <w:style w:type="paragraph" w:customStyle="1" w:styleId="western">
    <w:name w:val="western"/>
    <w:basedOn w:val="Normal"/>
    <w:rsid w:val="00FD7B3D"/>
    <w:pPr>
      <w:spacing w:before="100" w:beforeAutospacing="1" w:after="100" w:afterAutospacing="1"/>
    </w:pPr>
    <w:rPr>
      <w:b/>
      <w:bCs/>
      <w:color w:val="000000"/>
      <w:szCs w:val="20"/>
    </w:rPr>
  </w:style>
  <w:style w:type="table" w:styleId="Tablaconcuadrcula">
    <w:name w:val="Table Grid"/>
    <w:basedOn w:val="Tablanormal"/>
    <w:rsid w:val="00FD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D4500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D45008"/>
    <w:rPr>
      <w:rFonts w:ascii="Verdana" w:eastAsia="Lucida Sans Unicode" w:hAnsi="Verdana"/>
      <w:kern w:val="2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B76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link w:val="Ttulo9"/>
    <w:uiPriority w:val="9"/>
    <w:semiHidden/>
    <w:rsid w:val="0049010B"/>
    <w:rPr>
      <w:rFonts w:ascii="Calibri Light" w:hAnsi="Calibri Light"/>
      <w:kern w:val="2"/>
      <w:sz w:val="22"/>
      <w:szCs w:val="2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F5FF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F5FF6"/>
    <w:rPr>
      <w:rFonts w:ascii="Verdana" w:eastAsia="Lucida Sans Unicode" w:hAnsi="Verdana"/>
      <w:kern w:val="2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FF5FF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FF5FF6"/>
    <w:rPr>
      <w:rFonts w:ascii="Verdana" w:eastAsia="Lucida Sans Unicode" w:hAnsi="Verdana"/>
      <w:kern w:val="2"/>
      <w:sz w:val="16"/>
      <w:szCs w:val="16"/>
    </w:rPr>
  </w:style>
  <w:style w:type="character" w:customStyle="1" w:styleId="Ttulo5Car">
    <w:name w:val="Título 5 Car"/>
    <w:link w:val="Ttulo5"/>
    <w:uiPriority w:val="9"/>
    <w:rsid w:val="00FF5FF6"/>
    <w:rPr>
      <w:rFonts w:ascii="Calibri" w:eastAsia="Times New Roman" w:hAnsi="Calibri" w:cs="Times New Roman"/>
      <w:b/>
      <w:bCs/>
      <w:i/>
      <w:iCs/>
      <w:kern w:val="2"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FF5FF6"/>
    <w:rPr>
      <w:rFonts w:ascii="Calibri" w:hAnsi="Calibri"/>
      <w:b/>
      <w:bCs/>
      <w:kern w:val="2"/>
      <w:sz w:val="22"/>
      <w:szCs w:val="22"/>
    </w:rPr>
  </w:style>
  <w:style w:type="paragraph" w:styleId="Revisin">
    <w:name w:val="Revision"/>
    <w:hidden/>
    <w:uiPriority w:val="99"/>
    <w:semiHidden/>
    <w:rsid w:val="00C93169"/>
    <w:rPr>
      <w:rFonts w:ascii="Verdana" w:eastAsia="Lucida Sans Unicode" w:hAnsi="Verdana"/>
      <w:kern w:val="2"/>
      <w:szCs w:val="24"/>
    </w:rPr>
  </w:style>
  <w:style w:type="character" w:styleId="Hipervnculo">
    <w:name w:val="Hyperlink"/>
    <w:uiPriority w:val="99"/>
    <w:unhideWhenUsed/>
    <w:rsid w:val="005303CF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5303CF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rsid w:val="00083460"/>
    <w:rPr>
      <w:b/>
      <w:bCs/>
      <w:sz w:val="40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083460"/>
    <w:rPr>
      <w:b/>
      <w:sz w:val="24"/>
      <w:szCs w:val="24"/>
    </w:rPr>
  </w:style>
  <w:style w:type="paragraph" w:styleId="Textoindependiente2">
    <w:name w:val="Body Text 2"/>
    <w:basedOn w:val="Normal"/>
    <w:link w:val="Textoindependiente2Car"/>
    <w:rsid w:val="00083460"/>
    <w:rPr>
      <w:b/>
      <w:sz w:val="40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083460"/>
    <w:rPr>
      <w:b/>
      <w:sz w:val="4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yuntamiento@sanmigueldelarroyo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to\OneDrive\BCK_AYTO\Documents\Plantillas%20personalizadas%20de%20Office\PLANTILLA%20SAN%20MIGUEL%20DEL%20ARROY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0198-E8C0-4388-981A-977CAAFB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SAN MIGUEL DEL ARROYO.dotx</Template>
  <TotalTime>10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cp:lastModifiedBy>Ayto. San Miguel del Arroyo</cp:lastModifiedBy>
  <cp:revision>6</cp:revision>
  <cp:lastPrinted>2022-09-06T09:52:00Z</cp:lastPrinted>
  <dcterms:created xsi:type="dcterms:W3CDTF">2023-05-26T11:23:00Z</dcterms:created>
  <dcterms:modified xsi:type="dcterms:W3CDTF">2023-08-24T07:45:00Z</dcterms:modified>
</cp:coreProperties>
</file>